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8363"/>
      </w:tblGrid>
      <w:tr w:rsidR="001C7F8B" w:rsidRPr="000E6DB4" w14:paraId="001F8152" w14:textId="77777777" w:rsidTr="00F50852">
        <w:trPr>
          <w:cantSplit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855BCB" w14:textId="77777777" w:rsidR="002713D7" w:rsidRPr="000E6DB4" w:rsidRDefault="00CB50E9" w:rsidP="0060528F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b/>
                <w:sz w:val="20"/>
                <w:lang w:val="hr-HR"/>
              </w:rPr>
            </w:pPr>
            <w:r w:rsidRPr="000E6DB4">
              <w:rPr>
                <w:rFonts w:ascii="Arial" w:hAnsi="Arial" w:cs="Arial"/>
                <w:b/>
                <w:sz w:val="20"/>
                <w:lang w:val="hr-HR"/>
              </w:rPr>
              <w:t>Podnositelj prijave za certificiranje</w:t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 </w:t>
            </w:r>
            <w:r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(pravna osoba na koju će glasiti certifikat)</w:t>
            </w:r>
          </w:p>
        </w:tc>
      </w:tr>
      <w:tr w:rsidR="00CB50E9" w:rsidRPr="000E6DB4" w14:paraId="417829F8" w14:textId="77777777" w:rsidTr="00CA0554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0E2F5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sz w:val="18"/>
                <w:szCs w:val="18"/>
                <w:lang w:val="hr-HR"/>
              </w:rPr>
              <w:t>Puni naziv firme: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FA560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1E2A6E0A" w14:textId="77777777" w:rsidTr="00CA0554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EDD9F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sz w:val="18"/>
                <w:szCs w:val="18"/>
                <w:lang w:val="hr-HR"/>
              </w:rPr>
              <w:t>Adresa: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8DE07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b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3FB9A765" w14:textId="77777777" w:rsidTr="00CA0554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C31A6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sz w:val="18"/>
                <w:szCs w:val="18"/>
                <w:lang w:val="hr-HR"/>
              </w:rPr>
              <w:t>OIB: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99A1A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7F205F42" w14:textId="77777777" w:rsidTr="00CA0554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7A043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sz w:val="18"/>
                <w:szCs w:val="18"/>
                <w:lang w:val="hr-HR"/>
              </w:rPr>
              <w:t>Kontakt osoba: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C0A9F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153D73DC" w14:textId="77777777" w:rsidTr="00CA0554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35D97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bCs/>
                <w:sz w:val="18"/>
                <w:szCs w:val="18"/>
                <w:lang w:val="hr-HR"/>
              </w:rPr>
              <w:t>Telefon</w:t>
            </w:r>
            <w:r w:rsidRPr="000E6DB4">
              <w:rPr>
                <w:sz w:val="18"/>
                <w:szCs w:val="18"/>
                <w:lang w:val="hr-HR"/>
              </w:rPr>
              <w:t>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A3202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48C879DE" w14:textId="77777777" w:rsidTr="00CA0554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27F95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sz w:val="18"/>
                <w:szCs w:val="18"/>
                <w:lang w:val="hr-HR"/>
              </w:rPr>
              <w:t>Fax: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56DF8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022D6561" w14:textId="77777777" w:rsidTr="00CA0554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80B05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bCs/>
                <w:sz w:val="18"/>
                <w:szCs w:val="18"/>
                <w:lang w:val="hr-HR"/>
              </w:rPr>
              <w:t>e-mail: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BA2B2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</w:tbl>
    <w:p w14:paraId="2296DE22" w14:textId="77777777" w:rsidR="001C7F8B" w:rsidRPr="000E6DB4" w:rsidRDefault="001C7F8B">
      <w:pPr>
        <w:rPr>
          <w:rFonts w:ascii="Arial" w:hAnsi="Arial" w:cs="Arial"/>
          <w:sz w:val="12"/>
          <w:szCs w:val="16"/>
          <w:lang w:val="hr-HR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8363"/>
      </w:tblGrid>
      <w:tr w:rsidR="00366959" w:rsidRPr="007C0C27" w14:paraId="41285A4D" w14:textId="77777777" w:rsidTr="00622D4F">
        <w:trPr>
          <w:cantSplit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D4720F" w14:textId="77777777" w:rsidR="00366959" w:rsidRPr="000E6DB4" w:rsidRDefault="00CB50E9" w:rsidP="00622D4F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b/>
                <w:sz w:val="20"/>
                <w:lang w:val="hr-HR"/>
              </w:rPr>
            </w:pPr>
            <w:r w:rsidRPr="000E6DB4">
              <w:rPr>
                <w:rFonts w:ascii="Arial" w:hAnsi="Arial" w:cs="Arial"/>
                <w:b/>
                <w:sz w:val="20"/>
                <w:lang w:val="hr-HR"/>
              </w:rPr>
              <w:t xml:space="preserve">Naručitelj </w:t>
            </w:r>
            <w:r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(pravna osoba koja plaća troškove postupka - </w:t>
            </w:r>
            <w:r w:rsidRPr="000E6DB4">
              <w:rPr>
                <w:rFonts w:ascii="Arial" w:hAnsi="Arial" w:cs="Arial"/>
                <w:b/>
                <w:i/>
                <w:sz w:val="16"/>
                <w:szCs w:val="16"/>
                <w:lang w:val="hr-HR"/>
              </w:rPr>
              <w:t>ne</w:t>
            </w:r>
            <w:r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 upisuje se ako je naručitelj ujedno i podnositelj prijave)</w:t>
            </w:r>
          </w:p>
        </w:tc>
      </w:tr>
      <w:tr w:rsidR="00CB50E9" w:rsidRPr="000E6DB4" w14:paraId="64783D21" w14:textId="77777777" w:rsidTr="00622D4F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D264C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sz w:val="18"/>
                <w:szCs w:val="18"/>
                <w:lang w:val="hr-HR"/>
              </w:rPr>
              <w:t>Puni naziv firme: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301C9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238F6610" w14:textId="77777777" w:rsidTr="00622D4F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E1545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sz w:val="18"/>
                <w:szCs w:val="18"/>
                <w:lang w:val="hr-HR"/>
              </w:rPr>
              <w:t>Adresa: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2E2B0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b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072EC7F7" w14:textId="77777777" w:rsidTr="00622D4F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B2B69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sz w:val="18"/>
                <w:szCs w:val="18"/>
                <w:lang w:val="hr-HR"/>
              </w:rPr>
              <w:t>OIB: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D2C72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030E0C5F" w14:textId="77777777" w:rsidTr="00622D4F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A0B33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sz w:val="18"/>
                <w:szCs w:val="18"/>
                <w:lang w:val="hr-HR"/>
              </w:rPr>
              <w:t>Kontakt osoba: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C6D69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10245FDA" w14:textId="77777777" w:rsidTr="00622D4F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D46F8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bCs/>
                <w:sz w:val="18"/>
                <w:szCs w:val="18"/>
                <w:lang w:val="hr-HR"/>
              </w:rPr>
              <w:t>Telefon</w:t>
            </w:r>
            <w:r w:rsidRPr="000E6DB4">
              <w:rPr>
                <w:sz w:val="18"/>
                <w:szCs w:val="18"/>
                <w:lang w:val="hr-HR"/>
              </w:rPr>
              <w:t>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86340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0C5FC5C0" w14:textId="77777777" w:rsidTr="00622D4F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DDA40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sz w:val="18"/>
                <w:szCs w:val="18"/>
                <w:lang w:val="hr-HR"/>
              </w:rPr>
              <w:t>Fax: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C1F6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58FC5180" w14:textId="77777777" w:rsidTr="00622D4F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1FFE3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bCs/>
                <w:sz w:val="18"/>
                <w:szCs w:val="18"/>
                <w:lang w:val="hr-HR"/>
              </w:rPr>
              <w:t>e-mail: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27698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</w:tbl>
    <w:p w14:paraId="62CF82C0" w14:textId="77777777" w:rsidR="00366959" w:rsidRPr="000E6DB4" w:rsidRDefault="00366959">
      <w:pPr>
        <w:rPr>
          <w:rFonts w:ascii="Arial" w:hAnsi="Arial" w:cs="Arial"/>
          <w:sz w:val="12"/>
          <w:szCs w:val="16"/>
          <w:lang w:val="hr-HR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7371"/>
      </w:tblGrid>
      <w:tr w:rsidR="00751558" w:rsidRPr="000E6DB4" w14:paraId="6E7DF39C" w14:textId="77777777" w:rsidTr="00FC079C">
        <w:trPr>
          <w:cantSplit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DD7E521" w14:textId="77777777" w:rsidR="00B460CB" w:rsidRPr="000E6DB4" w:rsidRDefault="00CB50E9" w:rsidP="008048EA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i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b/>
                <w:sz w:val="20"/>
                <w:lang w:val="hr-HR"/>
              </w:rPr>
              <w:t>Podaci o proizvodu</w:t>
            </w:r>
          </w:p>
        </w:tc>
      </w:tr>
      <w:tr w:rsidR="00CB50E9" w:rsidRPr="000E6DB4" w14:paraId="293D22BF" w14:textId="77777777" w:rsidTr="00A066C8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9298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t>Naziv proizvoda: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FB2D9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04A5CD87" w14:textId="77777777" w:rsidTr="00A066C8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D327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t>Komercijalni naziv: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349E0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2ED7F314" w14:textId="77777777" w:rsidTr="00A066C8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5B88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t>Tip proizvoda: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56AC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1A113364" w14:textId="77777777" w:rsidTr="00A066C8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2401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t>Modeli uz tip proizvoda: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2F6C1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761E1922" w14:textId="77777777" w:rsidTr="00622D4F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3EAC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t>Broj prethodnog certifikata, ako je izdan u INSTITUTU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A20EE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end"/>
            </w:r>
          </w:p>
        </w:tc>
      </w:tr>
      <w:tr w:rsidR="00FF1DA6" w:rsidRPr="000E6DB4" w14:paraId="3BC344B3" w14:textId="77777777" w:rsidTr="00F50852">
        <w:trPr>
          <w:cantSplit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722E9" w14:textId="77777777" w:rsidR="00FF1DA6" w:rsidRPr="000E6DB4" w:rsidRDefault="00CB50E9" w:rsidP="00565632">
            <w:pPr>
              <w:spacing w:before="40" w:after="40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0E6DB4">
              <w:rPr>
                <w:rFonts w:ascii="Arial" w:hAnsi="Arial" w:cs="Arial"/>
                <w:b/>
                <w:sz w:val="20"/>
                <w:szCs w:val="18"/>
                <w:lang w:val="hr-HR"/>
              </w:rPr>
              <w:t xml:space="preserve">Proizvođač </w:t>
            </w:r>
            <w:r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(podaci se </w:t>
            </w:r>
            <w:r w:rsidRPr="000E6DB4">
              <w:rPr>
                <w:rFonts w:ascii="Arial" w:hAnsi="Arial" w:cs="Arial"/>
                <w:b/>
                <w:i/>
                <w:sz w:val="16"/>
                <w:szCs w:val="16"/>
                <w:lang w:val="hr-HR"/>
              </w:rPr>
              <w:t>ne</w:t>
            </w:r>
            <w:r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 upisuju ako je podnositelj prijave ujedno i proizvođač)</w:t>
            </w:r>
          </w:p>
        </w:tc>
      </w:tr>
      <w:tr w:rsidR="00CB50E9" w:rsidRPr="000E6DB4" w14:paraId="614FE552" w14:textId="77777777" w:rsidTr="00A066C8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F4AD6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sz w:val="18"/>
                <w:szCs w:val="18"/>
                <w:lang w:val="hr-HR"/>
              </w:rPr>
              <w:t>Puni naziv firme: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6DC58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  <w:tr w:rsidR="00CB50E9" w:rsidRPr="000E6DB4" w14:paraId="2CCED409" w14:textId="77777777" w:rsidTr="00A066C8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D7452" w14:textId="77777777" w:rsidR="00CB50E9" w:rsidRPr="000E6DB4" w:rsidRDefault="00CB50E9" w:rsidP="00CB50E9">
            <w:pPr>
              <w:pStyle w:val="EcsTextTableTab"/>
              <w:keepNext/>
              <w:keepLines/>
              <w:rPr>
                <w:sz w:val="18"/>
                <w:szCs w:val="18"/>
                <w:lang w:val="hr-HR"/>
              </w:rPr>
            </w:pPr>
            <w:r w:rsidRPr="000E6DB4">
              <w:rPr>
                <w:sz w:val="18"/>
                <w:szCs w:val="18"/>
                <w:lang w:val="hr-HR"/>
              </w:rPr>
              <w:t>Adresa: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45F74" w14:textId="77777777" w:rsidR="00CB50E9" w:rsidRPr="000E6DB4" w:rsidRDefault="00CB50E9" w:rsidP="00CB50E9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  <w:tr w:rsidR="00FF1DA6" w:rsidRPr="000E6DB4" w14:paraId="0710177C" w14:textId="77777777" w:rsidTr="00A066C8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93085" w14:textId="77777777" w:rsidR="00FF1DA6" w:rsidRPr="000E6DB4" w:rsidRDefault="00CB50E9" w:rsidP="00F50852">
            <w:pPr>
              <w:pStyle w:val="EcsTextTableTab"/>
              <w:keepNext/>
              <w:keepLines/>
              <w:rPr>
                <w:sz w:val="18"/>
                <w:szCs w:val="16"/>
                <w:lang w:val="hr-HR"/>
              </w:rPr>
            </w:pPr>
            <w:r w:rsidRPr="000E6DB4">
              <w:rPr>
                <w:bCs/>
                <w:sz w:val="18"/>
                <w:szCs w:val="16"/>
                <w:lang w:val="hr-HR"/>
              </w:rPr>
              <w:t>e</w:t>
            </w:r>
            <w:r w:rsidR="00FF1DA6" w:rsidRPr="000E6DB4">
              <w:rPr>
                <w:bCs/>
                <w:sz w:val="18"/>
                <w:szCs w:val="16"/>
                <w:lang w:val="hr-HR"/>
              </w:rPr>
              <w:t>-mail: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70A3A" w14:textId="77777777" w:rsidR="00FF1DA6" w:rsidRPr="000E6DB4" w:rsidRDefault="00FF1DA6" w:rsidP="00F50852">
            <w:pPr>
              <w:spacing w:before="40" w:after="40"/>
              <w:rPr>
                <w:rFonts w:ascii="Arial" w:hAnsi="Arial" w:cs="Arial"/>
                <w:sz w:val="18"/>
                <w:szCs w:val="16"/>
                <w:lang w:val="hr-HR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separate"/>
            </w:r>
            <w:r w:rsidR="004A7A12"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6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  <w:lang w:val="hr-HR"/>
              </w:rPr>
              <w:fldChar w:fldCharType="end"/>
            </w:r>
          </w:p>
        </w:tc>
      </w:tr>
    </w:tbl>
    <w:p w14:paraId="0F619D4F" w14:textId="77777777" w:rsidR="006D3A82" w:rsidRPr="000E6DB4" w:rsidRDefault="006D3A82">
      <w:pPr>
        <w:rPr>
          <w:rFonts w:ascii="Arial" w:hAnsi="Arial" w:cs="Arial"/>
          <w:sz w:val="12"/>
          <w:szCs w:val="16"/>
          <w:lang w:val="hr-HR"/>
        </w:rPr>
      </w:pPr>
    </w:p>
    <w:tbl>
      <w:tblPr>
        <w:tblW w:w="1006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F812F3" w:rsidRPr="007C0C27" w14:paraId="001235B2" w14:textId="77777777" w:rsidTr="00B23A2E">
        <w:trPr>
          <w:cantSplit/>
        </w:trPr>
        <w:tc>
          <w:tcPr>
            <w:tcW w:w="10065" w:type="dxa"/>
            <w:shd w:val="pct15" w:color="auto" w:fill="auto"/>
          </w:tcPr>
          <w:p w14:paraId="464C8189" w14:textId="45F31523" w:rsidR="00B460CB" w:rsidRPr="000E6DB4" w:rsidRDefault="00CB50E9" w:rsidP="007B6E9C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i/>
                <w:sz w:val="16"/>
                <w:szCs w:val="16"/>
                <w:lang w:val="hr-HR"/>
              </w:rPr>
            </w:pPr>
            <w:r w:rsidRPr="000E6DB4">
              <w:rPr>
                <w:rFonts w:ascii="Arial" w:hAnsi="Arial" w:cs="Arial"/>
                <w:b/>
                <w:sz w:val="20"/>
                <w:lang w:val="hr-HR"/>
              </w:rPr>
              <w:t>Prim</w:t>
            </w:r>
            <w:r w:rsidR="009644D7">
              <w:rPr>
                <w:rFonts w:ascii="Arial" w:hAnsi="Arial" w:cs="Arial"/>
                <w:b/>
                <w:sz w:val="20"/>
                <w:lang w:val="hr-HR"/>
              </w:rPr>
              <w:t>i</w:t>
            </w:r>
            <w:r w:rsidRPr="000E6DB4">
              <w:rPr>
                <w:rFonts w:ascii="Arial" w:hAnsi="Arial" w:cs="Arial"/>
                <w:b/>
                <w:sz w:val="20"/>
                <w:lang w:val="hr-HR"/>
              </w:rPr>
              <w:t>jenjene norme</w:t>
            </w:r>
            <w:r w:rsidR="00DB0870" w:rsidRPr="000E6DB4">
              <w:rPr>
                <w:rFonts w:ascii="Arial" w:hAnsi="Arial" w:cs="Arial"/>
                <w:b/>
                <w:sz w:val="20"/>
                <w:lang w:val="hr-HR"/>
              </w:rPr>
              <w:t xml:space="preserve"> </w:t>
            </w:r>
            <w:r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(Navesti punu oznaku primijenjene norme/specifikacije, ako je poznata. Naglasiti ako norme nisu prim</w:t>
            </w:r>
            <w:r w:rsidR="009644D7">
              <w:rPr>
                <w:rFonts w:ascii="Arial" w:hAnsi="Arial" w:cs="Arial"/>
                <w:i/>
                <w:sz w:val="16"/>
                <w:szCs w:val="16"/>
                <w:lang w:val="hr-HR"/>
              </w:rPr>
              <w:t>i</w:t>
            </w:r>
            <w:r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jenjene ili nisu primijenjene u cijelosti ili ako su primijenjene nacionalne norme / specifikacije / posebni zahtjevi)</w:t>
            </w:r>
          </w:p>
        </w:tc>
      </w:tr>
      <w:tr w:rsidR="00B23A2E" w:rsidRPr="000E6DB4" w14:paraId="3CC8A9D0" w14:textId="77777777" w:rsidTr="00524070">
        <w:trPr>
          <w:cantSplit/>
          <w:trHeight w:val="1456"/>
        </w:trPr>
        <w:tc>
          <w:tcPr>
            <w:tcW w:w="10065" w:type="dxa"/>
          </w:tcPr>
          <w:p w14:paraId="55A2A7BC" w14:textId="77777777" w:rsidR="00B23A2E" w:rsidRPr="000E6DB4" w:rsidRDefault="00B23A2E" w:rsidP="001B656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separate"/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end"/>
            </w:r>
          </w:p>
          <w:p w14:paraId="5C09A85F" w14:textId="77777777" w:rsidR="00B23A2E" w:rsidRPr="000E6DB4" w:rsidRDefault="00B23A2E" w:rsidP="0083021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798D1A27" w14:textId="77777777" w:rsidR="00B23A2E" w:rsidRPr="000E6DB4" w:rsidRDefault="00B23A2E" w:rsidP="0083021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35313B9C" w14:textId="77777777" w:rsidR="00B23A2E" w:rsidRPr="000E6DB4" w:rsidRDefault="00B23A2E" w:rsidP="00830218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</w:tr>
    </w:tbl>
    <w:p w14:paraId="792757BE" w14:textId="77777777" w:rsidR="00F55AF0" w:rsidRPr="000E6DB4" w:rsidRDefault="00F55AF0">
      <w:pPr>
        <w:rPr>
          <w:rFonts w:ascii="Arial" w:hAnsi="Arial" w:cs="Arial"/>
          <w:sz w:val="12"/>
          <w:szCs w:val="16"/>
          <w:lang w:val="hr-HR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6662"/>
      </w:tblGrid>
      <w:tr w:rsidR="00F55AF0" w:rsidRPr="000E6DB4" w14:paraId="32B1240C" w14:textId="77777777" w:rsidTr="00F55AF0">
        <w:trPr>
          <w:cantSplit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55E034A" w14:textId="6E44411F" w:rsidR="002875F2" w:rsidRPr="000E6DB4" w:rsidRDefault="00F55AF0" w:rsidP="00785EC3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b/>
                <w:sz w:val="20"/>
                <w:lang w:val="hr-HR"/>
              </w:rPr>
            </w:pPr>
            <w:r w:rsidRPr="000E6DB4">
              <w:rPr>
                <w:rFonts w:ascii="Arial" w:hAnsi="Arial" w:cs="Arial"/>
                <w:sz w:val="16"/>
                <w:szCs w:val="16"/>
                <w:lang w:val="hr-HR"/>
              </w:rPr>
              <w:br w:type="page"/>
            </w:r>
            <w:r w:rsidR="00DB0870" w:rsidRPr="000E6DB4">
              <w:rPr>
                <w:rFonts w:ascii="Arial" w:hAnsi="Arial" w:cs="Arial"/>
                <w:b/>
                <w:sz w:val="20"/>
                <w:lang w:val="hr-HR"/>
              </w:rPr>
              <w:t xml:space="preserve"> </w:t>
            </w:r>
            <w:r w:rsidR="00CB50E9" w:rsidRPr="000E6DB4">
              <w:rPr>
                <w:rFonts w:ascii="Arial" w:hAnsi="Arial" w:cs="Arial"/>
                <w:b/>
                <w:sz w:val="20"/>
                <w:lang w:val="hr-HR"/>
              </w:rPr>
              <w:t xml:space="preserve">Podaci o ispitivanju </w:t>
            </w:r>
          </w:p>
        </w:tc>
      </w:tr>
      <w:tr w:rsidR="009647E2" w:rsidRPr="000E6DB4" w14:paraId="781AC0BF" w14:textId="77777777" w:rsidTr="009647E2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A511" w14:textId="77777777" w:rsidR="009647E2" w:rsidRPr="000E6DB4" w:rsidRDefault="009647E2" w:rsidP="009647E2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t>Laboratorij koji je proveo ispitivanja (naziv, adresa, država):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96CAC" w14:textId="77777777" w:rsidR="009647E2" w:rsidRPr="000E6DB4" w:rsidRDefault="009647E2" w:rsidP="009647E2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end"/>
            </w:r>
          </w:p>
        </w:tc>
      </w:tr>
      <w:tr w:rsidR="009647E2" w:rsidRPr="000E6DB4" w14:paraId="698FD658" w14:textId="77777777" w:rsidTr="009647E2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15D6B" w14:textId="77777777" w:rsidR="009647E2" w:rsidRPr="000E6DB4" w:rsidRDefault="009647E2" w:rsidP="009647E2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t>Broj izvještaja i datum izdanja: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9996D" w14:textId="77777777" w:rsidR="009647E2" w:rsidRPr="000E6DB4" w:rsidRDefault="009647E2" w:rsidP="009647E2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end"/>
            </w:r>
          </w:p>
        </w:tc>
      </w:tr>
      <w:tr w:rsidR="00D5221F" w:rsidRPr="000E6DB4" w14:paraId="508F4608" w14:textId="77777777" w:rsidTr="009647E2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CF9A" w14:textId="77777777" w:rsidR="00D5221F" w:rsidRPr="000E6DB4" w:rsidRDefault="00A61CFE" w:rsidP="00F55AF0">
            <w:pPr>
              <w:spacing w:before="40" w:after="40"/>
              <w:rPr>
                <w:rFonts w:ascii="Arial" w:hAnsi="Arial" w:cs="Arial"/>
                <w:spacing w:val="-4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t>Broj akreditacije laboratorija: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146D" w14:textId="77777777" w:rsidR="00D5221F" w:rsidRDefault="00D5221F" w:rsidP="00F55AF0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separate"/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end"/>
            </w:r>
          </w:p>
        </w:tc>
      </w:tr>
      <w:tr w:rsidR="00F55AF0" w:rsidRPr="000E6DB4" w14:paraId="11D421EA" w14:textId="77777777" w:rsidTr="009647E2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6FBC" w14:textId="77777777" w:rsidR="00F55AF0" w:rsidRPr="000E6DB4" w:rsidRDefault="00A61CFE" w:rsidP="002025A1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pacing w:val="-4"/>
                <w:sz w:val="18"/>
                <w:szCs w:val="18"/>
                <w:lang w:val="hr-HR"/>
              </w:rPr>
              <w:t>Tijelo koje je izdalo potvrdu o akreditaciji: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3612" w14:textId="77777777" w:rsidR="00F55AF0" w:rsidRPr="000E6DB4" w:rsidRDefault="00236A15" w:rsidP="00F55AF0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separate"/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  <w:lang w:val="hr-HR"/>
              </w:rPr>
              <w:fldChar w:fldCharType="end"/>
            </w:r>
          </w:p>
        </w:tc>
      </w:tr>
    </w:tbl>
    <w:p w14:paraId="5AC0C8B1" w14:textId="70320CAE" w:rsidR="002D4F80" w:rsidRPr="00AA71D6" w:rsidRDefault="00C636BD" w:rsidP="0047179E">
      <w:pPr>
        <w:jc w:val="both"/>
        <w:rPr>
          <w:rFonts w:ascii="Arial" w:hAnsi="Arial" w:cs="Arial"/>
          <w:i/>
          <w:spacing w:val="-4"/>
          <w:sz w:val="16"/>
          <w:szCs w:val="16"/>
          <w:lang w:val="hr-HR"/>
        </w:rPr>
        <w:sectPr w:rsidR="002D4F80" w:rsidRPr="00AA71D6" w:rsidSect="00C70C8D">
          <w:headerReference w:type="default" r:id="rId12"/>
          <w:footerReference w:type="default" r:id="rId13"/>
          <w:pgSz w:w="11901" w:h="16834" w:code="9"/>
          <w:pgMar w:top="425" w:right="1134" w:bottom="567" w:left="1134" w:header="442" w:footer="624" w:gutter="0"/>
          <w:cols w:space="720"/>
        </w:sectPr>
      </w:pPr>
      <w:r w:rsidRPr="00AA71D6">
        <w:rPr>
          <w:rFonts w:ascii="Arial" w:hAnsi="Arial" w:cs="Arial"/>
          <w:i/>
          <w:spacing w:val="-4"/>
          <w:sz w:val="16"/>
          <w:szCs w:val="16"/>
          <w:lang w:val="hr-HR"/>
        </w:rPr>
        <w:t>INSTITUT</w:t>
      </w:r>
      <w:r w:rsidR="009D2345" w:rsidRPr="00AA71D6">
        <w:rPr>
          <w:rFonts w:ascii="Arial" w:hAnsi="Arial" w:cs="Arial"/>
          <w:i/>
          <w:spacing w:val="-4"/>
          <w:sz w:val="16"/>
          <w:szCs w:val="16"/>
          <w:lang w:val="hr-HR"/>
        </w:rPr>
        <w:t xml:space="preserve"> </w:t>
      </w:r>
      <w:r w:rsidR="009647E2" w:rsidRPr="00AA71D6">
        <w:rPr>
          <w:rFonts w:ascii="Arial" w:hAnsi="Arial" w:cs="Arial"/>
          <w:i/>
          <w:spacing w:val="-4"/>
          <w:sz w:val="16"/>
          <w:szCs w:val="16"/>
          <w:lang w:val="hr-HR"/>
        </w:rPr>
        <w:t xml:space="preserve">priznaje ispitne izvještaje </w:t>
      </w:r>
      <w:r w:rsidR="00A04455" w:rsidRPr="00AA71D6">
        <w:rPr>
          <w:rFonts w:ascii="Arial" w:hAnsi="Arial" w:cs="Arial"/>
          <w:i/>
          <w:spacing w:val="-4"/>
          <w:sz w:val="16"/>
          <w:szCs w:val="16"/>
          <w:lang w:val="hr-HR"/>
        </w:rPr>
        <w:t xml:space="preserve">neovisnih </w:t>
      </w:r>
      <w:r w:rsidR="009647E2" w:rsidRPr="00AA71D6">
        <w:rPr>
          <w:rFonts w:ascii="Arial" w:hAnsi="Arial" w:cs="Arial"/>
          <w:i/>
          <w:spacing w:val="-4"/>
          <w:sz w:val="16"/>
          <w:szCs w:val="16"/>
          <w:lang w:val="hr-HR"/>
        </w:rPr>
        <w:t xml:space="preserve">laboratorija akreditiranih prema ISO/IEC 17025 ili onih u CB shemi. Pri tome se zahtijeva da su akreditirane i metode ispitivanja na koje se poziva ispitni izvještaj. Iznimno, </w:t>
      </w:r>
      <w:r w:rsidR="00AA71D6" w:rsidRPr="00AA71D6">
        <w:rPr>
          <w:rFonts w:ascii="Arial" w:hAnsi="Arial" w:cs="Arial"/>
          <w:i/>
          <w:spacing w:val="-4"/>
          <w:sz w:val="16"/>
          <w:szCs w:val="16"/>
          <w:lang w:val="hr-HR"/>
        </w:rPr>
        <w:t>INSTITUT</w:t>
      </w:r>
      <w:r w:rsidR="009647E2" w:rsidRPr="00AA71D6">
        <w:rPr>
          <w:rFonts w:ascii="Arial" w:hAnsi="Arial" w:cs="Arial"/>
          <w:i/>
          <w:spacing w:val="-4"/>
          <w:sz w:val="16"/>
          <w:szCs w:val="16"/>
          <w:lang w:val="hr-HR"/>
        </w:rPr>
        <w:t xml:space="preserve"> će priznati i ispitivanja u ne</w:t>
      </w:r>
      <w:r w:rsidR="006A5125" w:rsidRPr="00AA71D6">
        <w:rPr>
          <w:rFonts w:ascii="Arial" w:hAnsi="Arial" w:cs="Arial"/>
          <w:i/>
          <w:spacing w:val="-4"/>
          <w:sz w:val="16"/>
          <w:szCs w:val="16"/>
          <w:lang w:val="hr-HR"/>
        </w:rPr>
        <w:t>akreditiranom</w:t>
      </w:r>
      <w:r w:rsidR="009647E2" w:rsidRPr="00AA71D6">
        <w:rPr>
          <w:rFonts w:ascii="Arial" w:hAnsi="Arial" w:cs="Arial"/>
          <w:i/>
          <w:spacing w:val="-4"/>
          <w:sz w:val="16"/>
          <w:szCs w:val="16"/>
          <w:lang w:val="hr-HR"/>
        </w:rPr>
        <w:t xml:space="preserve"> laboratoriju, ali samo ako laboratorij dokaže svoju </w:t>
      </w:r>
      <w:r w:rsidR="00E252B5" w:rsidRPr="00AA71D6">
        <w:rPr>
          <w:rFonts w:ascii="Arial" w:hAnsi="Arial" w:cs="Arial"/>
          <w:i/>
          <w:spacing w:val="-4"/>
          <w:sz w:val="16"/>
          <w:szCs w:val="16"/>
          <w:lang w:val="hr-HR"/>
        </w:rPr>
        <w:t>osposobljenost</w:t>
      </w:r>
      <w:r w:rsidR="009647E2" w:rsidRPr="00AA71D6">
        <w:rPr>
          <w:rFonts w:ascii="Arial" w:hAnsi="Arial" w:cs="Arial"/>
          <w:i/>
          <w:spacing w:val="-4"/>
          <w:sz w:val="16"/>
          <w:szCs w:val="16"/>
          <w:lang w:val="hr-HR"/>
        </w:rPr>
        <w:t xml:space="preserve"> te ako su ispitivanja provedena pod nadzorom ovlaštenog ocjenitelja iz INSTITUTA.</w:t>
      </w:r>
    </w:p>
    <w:p w14:paraId="1225CB87" w14:textId="6A8711BF" w:rsidR="009D2345" w:rsidRPr="000E6DB4" w:rsidRDefault="009D2345" w:rsidP="0047179E">
      <w:pPr>
        <w:jc w:val="both"/>
        <w:rPr>
          <w:rFonts w:ascii="Arial" w:hAnsi="Arial" w:cs="Arial"/>
          <w:i/>
          <w:spacing w:val="-2"/>
          <w:sz w:val="16"/>
          <w:szCs w:val="16"/>
          <w:lang w:val="hr-HR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559"/>
        <w:gridCol w:w="1559"/>
        <w:gridCol w:w="3119"/>
      </w:tblGrid>
      <w:tr w:rsidR="00703048" w:rsidRPr="000E6DB4" w14:paraId="75B17094" w14:textId="77777777" w:rsidTr="00622D4F">
        <w:trPr>
          <w:cantSplit/>
          <w:trHeight w:val="246"/>
        </w:trPr>
        <w:tc>
          <w:tcPr>
            <w:tcW w:w="10065" w:type="dxa"/>
            <w:gridSpan w:val="4"/>
            <w:tcBorders>
              <w:bottom w:val="single" w:sz="4" w:space="0" w:color="AEAAAA"/>
            </w:tcBorders>
            <w:shd w:val="clear" w:color="auto" w:fill="D9D9D9"/>
          </w:tcPr>
          <w:p w14:paraId="4EFDB263" w14:textId="77777777" w:rsidR="00703048" w:rsidRPr="000E6DB4" w:rsidRDefault="00703048" w:rsidP="00DB0870">
            <w:pPr>
              <w:numPr>
                <w:ilvl w:val="0"/>
                <w:numId w:val="24"/>
              </w:numPr>
              <w:spacing w:line="276" w:lineRule="auto"/>
              <w:ind w:left="357" w:hanging="357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DB4">
              <w:rPr>
                <w:lang w:val="hr-HR"/>
              </w:rPr>
              <w:br w:type="page"/>
            </w:r>
            <w:r w:rsidR="003E40AF" w:rsidRPr="000E6DB4">
              <w:rPr>
                <w:rFonts w:ascii="Arial" w:hAnsi="Arial" w:cs="Arial"/>
                <w:b/>
                <w:i/>
                <w:sz w:val="20"/>
                <w:lang w:val="hr-HR"/>
              </w:rPr>
              <w:t>Certifikacijske sheme</w:t>
            </w:r>
            <w:r w:rsidR="00DB0870" w:rsidRPr="000E6DB4">
              <w:rPr>
                <w:rFonts w:ascii="Arial" w:hAnsi="Arial" w:cs="Arial"/>
                <w:b/>
                <w:i/>
                <w:sz w:val="20"/>
                <w:lang w:val="hr-HR"/>
              </w:rPr>
              <w:t xml:space="preserve"> *)</w:t>
            </w:r>
            <w:r w:rsidR="00DB0870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 (</w:t>
            </w:r>
            <w:r w:rsidR="003E40AF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označiti s</w:t>
            </w:r>
            <w:r w:rsidR="00DB0870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 “X”)</w:t>
            </w:r>
          </w:p>
        </w:tc>
      </w:tr>
      <w:tr w:rsidR="00E8620C" w:rsidRPr="007C0C27" w14:paraId="7B768C9F" w14:textId="77777777" w:rsidTr="00622D4F">
        <w:trPr>
          <w:cantSplit/>
          <w:trHeight w:val="276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center"/>
          </w:tcPr>
          <w:p w14:paraId="3338DE32" w14:textId="77777777" w:rsidR="00E8620C" w:rsidRPr="000E6DB4" w:rsidRDefault="00E8620C" w:rsidP="00D14692">
            <w:pPr>
              <w:spacing w:before="60" w:after="4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7B0E487" w14:textId="77777777" w:rsidR="00E8620C" w:rsidRPr="000E6DB4" w:rsidRDefault="00E8620C" w:rsidP="00D44D3F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hr-HR"/>
              </w:rPr>
            </w:pPr>
            <w:r w:rsidRPr="000E6DB4">
              <w:rPr>
                <w:rFonts w:ascii="Arial" w:hAnsi="Arial" w:cs="Arial"/>
                <w:b/>
                <w:i/>
                <w:sz w:val="16"/>
                <w:szCs w:val="16"/>
                <w:lang w:val="hr-HR"/>
              </w:rPr>
              <w:t>Standards / specifications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483BEA01" w14:textId="0E96143F" w:rsidR="00E8620C" w:rsidRPr="002D6B6C" w:rsidRDefault="00E8620C" w:rsidP="00D44D3F">
            <w:pPr>
              <w:spacing w:line="276" w:lineRule="auto"/>
              <w:jc w:val="center"/>
              <w:rPr>
                <w:rFonts w:ascii="Arial" w:hAnsi="Arial" w:cs="Arial"/>
                <w:b/>
                <w:i/>
                <w:strike/>
                <w:sz w:val="16"/>
                <w:szCs w:val="16"/>
                <w:lang w:val="hr-H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</w:tcPr>
          <w:p w14:paraId="3D8D15D6" w14:textId="77777777" w:rsidR="00E8620C" w:rsidRPr="000E6DB4" w:rsidRDefault="00E8620C" w:rsidP="00E8620C">
            <w:pPr>
              <w:spacing w:before="60"/>
              <w:ind w:left="317" w:right="602"/>
              <w:rPr>
                <w:rFonts w:ascii="Arial" w:hAnsi="Arial" w:cs="Arial"/>
                <w:i/>
                <w:sz w:val="18"/>
                <w:szCs w:val="16"/>
                <w:lang w:val="hr-HR"/>
              </w:rPr>
            </w:pPr>
            <w:r w:rsidRPr="000E6DB4">
              <w:rPr>
                <w:rFonts w:ascii="Arial" w:hAnsi="Arial" w:cs="Arial"/>
                <w:i/>
                <w:sz w:val="18"/>
                <w:szCs w:val="16"/>
                <w:lang w:val="hr-HR"/>
              </w:rPr>
              <w:t xml:space="preserve">*) INSTITUT </w:t>
            </w:r>
            <w:r w:rsidR="003E40AF" w:rsidRPr="000E6DB4">
              <w:rPr>
                <w:rFonts w:ascii="Arial" w:hAnsi="Arial" w:cs="Arial"/>
                <w:i/>
                <w:sz w:val="18"/>
                <w:szCs w:val="16"/>
                <w:lang w:val="hr-HR"/>
              </w:rPr>
              <w:t xml:space="preserve">provodi certificiranje prema certifikacijskim shemama te primjenom relevantnih važećih zakonskih propisa i  međunarodnih normi. </w:t>
            </w:r>
          </w:p>
          <w:p w14:paraId="688B74AD" w14:textId="77777777" w:rsidR="007B6DD1" w:rsidRPr="000E6DB4" w:rsidRDefault="007B6DD1" w:rsidP="00E8620C">
            <w:pPr>
              <w:spacing w:before="60"/>
              <w:ind w:left="317" w:right="602"/>
              <w:rPr>
                <w:rFonts w:ascii="Arial" w:hAnsi="Arial" w:cs="Arial"/>
                <w:i/>
                <w:sz w:val="18"/>
                <w:szCs w:val="16"/>
                <w:lang w:val="hr-HR"/>
              </w:rPr>
            </w:pPr>
          </w:p>
          <w:p w14:paraId="1CBC3629" w14:textId="77777777" w:rsidR="007B6DD1" w:rsidRPr="000E6DB4" w:rsidRDefault="007B6DD1" w:rsidP="002E01A1">
            <w:pPr>
              <w:spacing w:before="60"/>
              <w:ind w:left="317" w:right="602"/>
              <w:rPr>
                <w:rFonts w:ascii="Arial" w:hAnsi="Arial" w:cs="Arial"/>
                <w:b/>
                <w:i/>
                <w:sz w:val="16"/>
                <w:szCs w:val="16"/>
                <w:highlight w:val="yellow"/>
                <w:lang w:val="hr-HR"/>
              </w:rPr>
            </w:pPr>
          </w:p>
        </w:tc>
      </w:tr>
      <w:tr w:rsidR="00E8620C" w:rsidRPr="000E6DB4" w14:paraId="3E773E5F" w14:textId="77777777" w:rsidTr="00622D4F">
        <w:trPr>
          <w:cantSplit/>
          <w:trHeight w:val="276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bottom"/>
          </w:tcPr>
          <w:p w14:paraId="0DFDA5C7" w14:textId="77777777" w:rsidR="00E8620C" w:rsidRPr="000E6DB4" w:rsidRDefault="003E40AF" w:rsidP="00E8620C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t>Niskonaponska oprema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6CD7A11" w14:textId="77777777" w:rsidR="00E8620C" w:rsidRPr="000E6DB4" w:rsidRDefault="00E8620C" w:rsidP="00E862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instrText xml:space="preserve"> FORMCHECKBOX </w:instrText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separate"/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23D0AF8D" w14:textId="2342DA23" w:rsidR="00E8620C" w:rsidRPr="002D6B6C" w:rsidRDefault="00E8620C" w:rsidP="00E8620C">
            <w:pPr>
              <w:spacing w:before="40" w:after="40"/>
              <w:ind w:firstLine="463"/>
              <w:rPr>
                <w:rFonts w:ascii="Arial" w:hAnsi="Arial" w:cs="Arial"/>
                <w:b/>
                <w:strike/>
                <w:sz w:val="18"/>
                <w:szCs w:val="18"/>
                <w:lang w:val="hr-HR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</w:tcPr>
          <w:p w14:paraId="17EB71BE" w14:textId="77777777" w:rsidR="00E8620C" w:rsidRPr="000E6DB4" w:rsidRDefault="00E8620C" w:rsidP="00E8620C">
            <w:pPr>
              <w:spacing w:before="60"/>
              <w:rPr>
                <w:rFonts w:ascii="Arial" w:hAnsi="Arial" w:cs="Arial"/>
                <w:i/>
                <w:sz w:val="16"/>
                <w:szCs w:val="16"/>
                <w:lang w:val="hr-HR"/>
              </w:rPr>
            </w:pPr>
          </w:p>
        </w:tc>
      </w:tr>
      <w:tr w:rsidR="00E8620C" w:rsidRPr="000E6DB4" w14:paraId="137A015C" w14:textId="77777777" w:rsidTr="00622D4F">
        <w:trPr>
          <w:cantSplit/>
          <w:trHeight w:val="276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bottom"/>
          </w:tcPr>
          <w:p w14:paraId="7FA08CC3" w14:textId="6849601A" w:rsidR="00E8620C" w:rsidRPr="000E6DB4" w:rsidRDefault="003E40AF" w:rsidP="00E8620C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t xml:space="preserve">Zaštita kućištem </w:t>
            </w:r>
            <w:r w:rsidR="00E8620C" w:rsidRPr="000E6DB4">
              <w:rPr>
                <w:rFonts w:ascii="Arial" w:hAnsi="Arial" w:cs="Arial"/>
                <w:sz w:val="18"/>
                <w:szCs w:val="18"/>
                <w:lang w:val="hr-HR"/>
              </w:rPr>
              <w:t>(IP; IK)</w:t>
            </w:r>
            <w:r w:rsidR="00BC645B">
              <w:rPr>
                <w:rFonts w:ascii="Arial" w:hAnsi="Arial" w:cs="Arial"/>
                <w:sz w:val="18"/>
                <w:szCs w:val="18"/>
                <w:lang w:val="hr-HR"/>
              </w:rPr>
              <w:t>*</w:t>
            </w:r>
            <w:r w:rsidR="00DB7E1C">
              <w:rPr>
                <w:rFonts w:ascii="Arial" w:hAnsi="Arial" w:cs="Arial"/>
                <w:sz w:val="18"/>
                <w:szCs w:val="18"/>
                <w:lang w:val="hr-HR"/>
              </w:rPr>
              <w:t>*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D451544" w14:textId="77777777" w:rsidR="00E8620C" w:rsidRPr="000E6DB4" w:rsidRDefault="00E8620C" w:rsidP="00E862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instrText xml:space="preserve"> FORMCHECKBOX </w:instrText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separate"/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6E4DB86D" w14:textId="3C7C99DC" w:rsidR="00E8620C" w:rsidRPr="000E6DB4" w:rsidRDefault="00E8620C" w:rsidP="00E8620C">
            <w:pPr>
              <w:spacing w:before="40" w:after="40"/>
              <w:ind w:firstLine="463"/>
              <w:rPr>
                <w:sz w:val="16"/>
                <w:szCs w:val="16"/>
                <w:lang w:val="hr-HR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</w:tcPr>
          <w:p w14:paraId="36A92EED" w14:textId="77777777" w:rsidR="00E8620C" w:rsidRPr="000E6DB4" w:rsidRDefault="00E8620C" w:rsidP="00E8620C">
            <w:pPr>
              <w:spacing w:before="60"/>
              <w:rPr>
                <w:rFonts w:ascii="Arial" w:hAnsi="Arial" w:cs="Arial"/>
                <w:i/>
                <w:sz w:val="16"/>
                <w:szCs w:val="16"/>
                <w:lang w:val="hr-HR"/>
              </w:rPr>
            </w:pPr>
          </w:p>
        </w:tc>
      </w:tr>
      <w:tr w:rsidR="00E8620C" w:rsidRPr="000E6DB4" w14:paraId="6613D965" w14:textId="77777777" w:rsidTr="00622D4F">
        <w:trPr>
          <w:cantSplit/>
          <w:trHeight w:val="276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bottom"/>
          </w:tcPr>
          <w:p w14:paraId="4A92CFEF" w14:textId="77777777" w:rsidR="00E8620C" w:rsidRPr="000E6DB4" w:rsidRDefault="00DF0FC2" w:rsidP="00E8620C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t>Srednjenaponska i visokonaponska oprema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D3FCF6C" w14:textId="77777777" w:rsidR="00E8620C" w:rsidRPr="000E6DB4" w:rsidRDefault="00E8620C" w:rsidP="00E862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instrText xml:space="preserve"> FORMCHECKBOX </w:instrText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separate"/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14056D01" w14:textId="77777777" w:rsidR="00E8620C" w:rsidRPr="000E6DB4" w:rsidRDefault="00E8620C" w:rsidP="00E8620C">
            <w:pPr>
              <w:spacing w:before="40" w:after="40"/>
              <w:ind w:firstLine="463"/>
              <w:rPr>
                <w:sz w:val="16"/>
                <w:szCs w:val="16"/>
                <w:lang w:val="hr-HR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</w:tcPr>
          <w:p w14:paraId="2F338220" w14:textId="77777777" w:rsidR="00E8620C" w:rsidRPr="000E6DB4" w:rsidRDefault="00E8620C" w:rsidP="00E8620C">
            <w:pPr>
              <w:spacing w:before="60"/>
              <w:rPr>
                <w:rFonts w:ascii="Arial" w:hAnsi="Arial" w:cs="Arial"/>
                <w:i/>
                <w:sz w:val="16"/>
                <w:szCs w:val="16"/>
                <w:lang w:val="hr-HR"/>
              </w:rPr>
            </w:pPr>
          </w:p>
        </w:tc>
      </w:tr>
      <w:tr w:rsidR="00E8620C" w:rsidRPr="000E6DB4" w14:paraId="27640EC1" w14:textId="77777777" w:rsidTr="00622D4F">
        <w:trPr>
          <w:cantSplit/>
          <w:trHeight w:val="276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bottom"/>
          </w:tcPr>
          <w:p w14:paraId="2287D461" w14:textId="4A4095A3" w:rsidR="00E8620C" w:rsidRPr="000E6DB4" w:rsidRDefault="00DF0FC2" w:rsidP="00E8620C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t>Strojevi</w:t>
            </w:r>
            <w:r w:rsidR="00BC645B">
              <w:rPr>
                <w:rFonts w:ascii="Arial" w:hAnsi="Arial" w:cs="Arial"/>
                <w:sz w:val="18"/>
                <w:szCs w:val="18"/>
                <w:lang w:val="hr-HR"/>
              </w:rPr>
              <w:t>*</w:t>
            </w:r>
            <w:r w:rsidR="00DB7E1C">
              <w:rPr>
                <w:rFonts w:ascii="Arial" w:hAnsi="Arial" w:cs="Arial"/>
                <w:sz w:val="18"/>
                <w:szCs w:val="18"/>
                <w:lang w:val="hr-HR"/>
              </w:rPr>
              <w:t>*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EB5B2A" w14:textId="77777777" w:rsidR="00E8620C" w:rsidRPr="000E6DB4" w:rsidRDefault="00E8620C" w:rsidP="00E862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instrText xml:space="preserve"> FORMCHECKBOX </w:instrText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separate"/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13153081" w14:textId="132758C1" w:rsidR="00E8620C" w:rsidRPr="000E6DB4" w:rsidRDefault="00E8620C" w:rsidP="00E8620C">
            <w:pPr>
              <w:spacing w:before="40" w:after="40"/>
              <w:ind w:firstLine="463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</w:tcPr>
          <w:p w14:paraId="2EF27AF6" w14:textId="77777777" w:rsidR="00E8620C" w:rsidRPr="000E6DB4" w:rsidRDefault="00E8620C" w:rsidP="00E8620C">
            <w:pPr>
              <w:spacing w:before="60"/>
              <w:rPr>
                <w:rFonts w:ascii="Arial" w:hAnsi="Arial" w:cs="Arial"/>
                <w:i/>
                <w:sz w:val="16"/>
                <w:szCs w:val="16"/>
                <w:lang w:val="hr-HR"/>
              </w:rPr>
            </w:pPr>
          </w:p>
        </w:tc>
      </w:tr>
      <w:tr w:rsidR="00E8620C" w:rsidRPr="000E6DB4" w14:paraId="7050BE25" w14:textId="77777777" w:rsidTr="00622D4F">
        <w:trPr>
          <w:cantSplit/>
          <w:trHeight w:val="58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bottom"/>
          </w:tcPr>
          <w:p w14:paraId="4496BE5B" w14:textId="20EEB282" w:rsidR="00E8620C" w:rsidRPr="000E6DB4" w:rsidRDefault="00DF0FC2" w:rsidP="00E8620C">
            <w:pPr>
              <w:spacing w:before="60" w:after="40"/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t>Elektromagnetska kompatibilnost</w:t>
            </w:r>
            <w:r w:rsidR="00BC645B">
              <w:rPr>
                <w:rFonts w:ascii="Arial" w:hAnsi="Arial" w:cs="Arial"/>
                <w:sz w:val="18"/>
                <w:szCs w:val="18"/>
                <w:lang w:val="hr-HR"/>
              </w:rPr>
              <w:t>*</w:t>
            </w:r>
            <w:r w:rsidR="00DB7E1C">
              <w:rPr>
                <w:rFonts w:ascii="Arial" w:hAnsi="Arial" w:cs="Arial"/>
                <w:sz w:val="18"/>
                <w:szCs w:val="18"/>
                <w:lang w:val="hr-HR"/>
              </w:rPr>
              <w:t>*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6118465" w14:textId="77777777" w:rsidR="00E8620C" w:rsidRPr="000E6DB4" w:rsidRDefault="00E8620C" w:rsidP="00E862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instrText xml:space="preserve"> FORMCHECKBOX </w:instrText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separate"/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491100A4" w14:textId="2D583136" w:rsidR="00E8620C" w:rsidRPr="002D6B6C" w:rsidRDefault="00E8620C" w:rsidP="00E8620C">
            <w:pPr>
              <w:spacing w:before="40" w:after="40"/>
              <w:ind w:firstLine="463"/>
              <w:rPr>
                <w:rFonts w:ascii="Arial" w:hAnsi="Arial" w:cs="Arial"/>
                <w:strike/>
                <w:sz w:val="16"/>
                <w:szCs w:val="16"/>
                <w:lang w:val="hr-HR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  <w:vAlign w:val="center"/>
          </w:tcPr>
          <w:p w14:paraId="2C526746" w14:textId="77777777" w:rsidR="00E8620C" w:rsidRPr="000E6DB4" w:rsidRDefault="00E8620C" w:rsidP="00E8620C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</w:tr>
      <w:tr w:rsidR="00E8620C" w:rsidRPr="000E6DB4" w14:paraId="2C046B3C" w14:textId="77777777" w:rsidTr="00622D4F">
        <w:trPr>
          <w:cantSplit/>
          <w:trHeight w:val="270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bottom"/>
          </w:tcPr>
          <w:p w14:paraId="649B89D9" w14:textId="62A08B65" w:rsidR="00E8620C" w:rsidRPr="000E6DB4" w:rsidRDefault="00DF0FC2" w:rsidP="00E8620C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bCs/>
                <w:sz w:val="18"/>
                <w:szCs w:val="18"/>
                <w:lang w:val="hr-HR"/>
              </w:rPr>
              <w:t>Radijska oprema</w:t>
            </w:r>
            <w:r w:rsidR="00BC645B">
              <w:rPr>
                <w:rFonts w:ascii="Arial" w:hAnsi="Arial" w:cs="Arial"/>
                <w:bCs/>
                <w:sz w:val="18"/>
                <w:szCs w:val="18"/>
                <w:lang w:val="hr-HR"/>
              </w:rPr>
              <w:t>*</w:t>
            </w:r>
            <w:r w:rsidR="00DB7E1C">
              <w:rPr>
                <w:rFonts w:ascii="Arial" w:hAnsi="Arial" w:cs="Arial"/>
                <w:bCs/>
                <w:sz w:val="18"/>
                <w:szCs w:val="18"/>
                <w:lang w:val="hr-HR"/>
              </w:rPr>
              <w:t>*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E044623" w14:textId="77777777" w:rsidR="00E8620C" w:rsidRPr="000E6DB4" w:rsidRDefault="00E8620C" w:rsidP="00E862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instrText xml:space="preserve"> FORMCHECKBOX </w:instrText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separate"/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450393AB" w14:textId="1545F4C1" w:rsidR="00E8620C" w:rsidRPr="002D6B6C" w:rsidRDefault="00E8620C" w:rsidP="00E8620C">
            <w:pPr>
              <w:spacing w:before="40" w:after="40"/>
              <w:ind w:firstLine="463"/>
              <w:rPr>
                <w:rFonts w:ascii="Arial" w:hAnsi="Arial" w:cs="Arial"/>
                <w:strike/>
                <w:sz w:val="16"/>
                <w:szCs w:val="16"/>
                <w:lang w:val="hr-HR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  <w:vAlign w:val="center"/>
          </w:tcPr>
          <w:p w14:paraId="3544D0A0" w14:textId="77777777" w:rsidR="00E8620C" w:rsidRPr="000E6DB4" w:rsidRDefault="00E8620C" w:rsidP="00E8620C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hr-HR"/>
              </w:rPr>
            </w:pPr>
          </w:p>
        </w:tc>
      </w:tr>
      <w:tr w:rsidR="00E8620C" w:rsidRPr="000E6DB4" w14:paraId="74360C83" w14:textId="77777777" w:rsidTr="00622D4F">
        <w:trPr>
          <w:cantSplit/>
          <w:trHeight w:val="270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bottom"/>
          </w:tcPr>
          <w:p w14:paraId="02712E19" w14:textId="0F68C785" w:rsidR="00E8620C" w:rsidRPr="00E5435F" w:rsidRDefault="00DF0FC2" w:rsidP="00E8620C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E5435F">
              <w:rPr>
                <w:rFonts w:ascii="Arial" w:hAnsi="Arial" w:cs="Arial"/>
                <w:sz w:val="18"/>
                <w:szCs w:val="18"/>
                <w:lang w:val="hr-HR"/>
              </w:rPr>
              <w:t>Zahtjevi vibracije</w:t>
            </w:r>
            <w:r w:rsidR="00BC645B">
              <w:rPr>
                <w:rFonts w:ascii="Arial" w:hAnsi="Arial" w:cs="Arial"/>
                <w:sz w:val="18"/>
                <w:szCs w:val="18"/>
                <w:lang w:val="hr-HR"/>
              </w:rPr>
              <w:t>*</w:t>
            </w:r>
            <w:r w:rsidR="00DB7E1C">
              <w:rPr>
                <w:rFonts w:ascii="Arial" w:hAnsi="Arial" w:cs="Arial"/>
                <w:sz w:val="18"/>
                <w:szCs w:val="18"/>
                <w:lang w:val="hr-HR"/>
              </w:rPr>
              <w:t>*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B0218F9" w14:textId="77777777" w:rsidR="00E8620C" w:rsidRPr="00E5435F" w:rsidRDefault="00E8620C" w:rsidP="00E862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  <w:instrText xml:space="preserve"> FORMCHECKBOX </w:instrText>
            </w: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</w: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separate"/>
            </w: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2A84E286" w14:textId="7059F20B" w:rsidR="00E8620C" w:rsidRPr="00E5435F" w:rsidRDefault="00E8620C" w:rsidP="00E8620C">
            <w:pPr>
              <w:spacing w:before="40" w:after="40"/>
              <w:ind w:firstLine="463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  <w:vAlign w:val="center"/>
          </w:tcPr>
          <w:p w14:paraId="46F305E5" w14:textId="77777777" w:rsidR="00E8620C" w:rsidRPr="000E6DB4" w:rsidRDefault="00E8620C" w:rsidP="00E8620C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hr-HR"/>
              </w:rPr>
            </w:pPr>
          </w:p>
        </w:tc>
      </w:tr>
      <w:tr w:rsidR="00E8620C" w:rsidRPr="000E6DB4" w14:paraId="2C56483C" w14:textId="77777777" w:rsidTr="00622D4F">
        <w:trPr>
          <w:cantSplit/>
          <w:trHeight w:val="270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bottom"/>
          </w:tcPr>
          <w:p w14:paraId="588AF420" w14:textId="7682424A" w:rsidR="00E8620C" w:rsidRPr="00E5435F" w:rsidRDefault="00DF0FC2" w:rsidP="00E8620C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E5435F">
              <w:rPr>
                <w:rFonts w:ascii="Arial" w:hAnsi="Arial" w:cs="Arial"/>
                <w:sz w:val="18"/>
                <w:szCs w:val="18"/>
                <w:lang w:val="hr-HR"/>
              </w:rPr>
              <w:t>Zaštita od utjecaja okoliša</w:t>
            </w:r>
            <w:r w:rsidR="00BC645B">
              <w:rPr>
                <w:rFonts w:ascii="Arial" w:hAnsi="Arial" w:cs="Arial"/>
                <w:sz w:val="18"/>
                <w:szCs w:val="18"/>
                <w:lang w:val="hr-HR"/>
              </w:rPr>
              <w:t>*</w:t>
            </w:r>
            <w:r w:rsidR="00DB7E1C">
              <w:rPr>
                <w:rFonts w:ascii="Arial" w:hAnsi="Arial" w:cs="Arial"/>
                <w:sz w:val="18"/>
                <w:szCs w:val="18"/>
                <w:lang w:val="hr-HR"/>
              </w:rPr>
              <w:t>*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5C45740" w14:textId="77777777" w:rsidR="00E8620C" w:rsidRPr="00E5435F" w:rsidRDefault="00E8620C" w:rsidP="00E862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  <w:instrText xml:space="preserve"> FORMCHECKBOX </w:instrText>
            </w: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</w: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separate"/>
            </w: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3854141B" w14:textId="77777777" w:rsidR="00E8620C" w:rsidRPr="00E5435F" w:rsidRDefault="00E8620C" w:rsidP="00E8620C">
            <w:pPr>
              <w:spacing w:before="40" w:after="40"/>
              <w:ind w:firstLine="463"/>
              <w:rPr>
                <w:sz w:val="16"/>
                <w:szCs w:val="16"/>
                <w:lang w:val="hr-HR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  <w:vAlign w:val="center"/>
          </w:tcPr>
          <w:p w14:paraId="0C943231" w14:textId="77777777" w:rsidR="00E8620C" w:rsidRPr="000E6DB4" w:rsidRDefault="00E8620C" w:rsidP="00E8620C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hr-HR"/>
              </w:rPr>
            </w:pPr>
          </w:p>
        </w:tc>
      </w:tr>
      <w:tr w:rsidR="00E8620C" w:rsidRPr="000E6DB4" w14:paraId="029D8B12" w14:textId="77777777" w:rsidTr="00622D4F">
        <w:trPr>
          <w:cantSplit/>
          <w:trHeight w:val="270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bottom"/>
          </w:tcPr>
          <w:p w14:paraId="051DF5C0" w14:textId="3C824667" w:rsidR="00E8620C" w:rsidRPr="00E5435F" w:rsidRDefault="00DF0FC2" w:rsidP="00E8620C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E5435F">
              <w:rPr>
                <w:rFonts w:ascii="Arial" w:hAnsi="Arial" w:cs="Arial"/>
                <w:sz w:val="18"/>
                <w:szCs w:val="18"/>
                <w:lang w:val="hr-HR"/>
              </w:rPr>
              <w:t>Mjerni instrumenti</w:t>
            </w:r>
            <w:r w:rsidR="00BC645B">
              <w:rPr>
                <w:rFonts w:ascii="Arial" w:hAnsi="Arial" w:cs="Arial"/>
                <w:sz w:val="18"/>
                <w:szCs w:val="18"/>
                <w:lang w:val="hr-HR"/>
              </w:rPr>
              <w:t>*</w:t>
            </w:r>
            <w:r w:rsidR="00DB7E1C">
              <w:rPr>
                <w:rFonts w:ascii="Arial" w:hAnsi="Arial" w:cs="Arial"/>
                <w:sz w:val="18"/>
                <w:szCs w:val="18"/>
                <w:lang w:val="hr-HR"/>
              </w:rPr>
              <w:t>*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96972F5" w14:textId="77777777" w:rsidR="00E8620C" w:rsidRPr="00E5435F" w:rsidRDefault="00E8620C" w:rsidP="00E862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  <w:instrText xml:space="preserve"> FORMCHECKBOX </w:instrText>
            </w: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</w: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separate"/>
            </w:r>
            <w:r w:rsidRPr="00E5435F">
              <w:rPr>
                <w:rFonts w:ascii="Arial" w:hAnsi="Arial" w:cs="Arial"/>
                <w:b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0D6C014A" w14:textId="678490B2" w:rsidR="00E8620C" w:rsidRPr="00E5435F" w:rsidRDefault="00E8620C" w:rsidP="00E8620C">
            <w:pPr>
              <w:spacing w:before="40" w:after="40"/>
              <w:ind w:firstLine="463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  <w:vAlign w:val="center"/>
          </w:tcPr>
          <w:p w14:paraId="037A3706" w14:textId="77777777" w:rsidR="00E8620C" w:rsidRPr="000E6DB4" w:rsidRDefault="00E8620C" w:rsidP="00E8620C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hr-HR"/>
              </w:rPr>
            </w:pPr>
          </w:p>
        </w:tc>
      </w:tr>
      <w:tr w:rsidR="003B4AEE" w:rsidRPr="000E6DB4" w14:paraId="6269540B" w14:textId="77777777" w:rsidTr="000F1052">
        <w:trPr>
          <w:cantSplit/>
          <w:trHeight w:val="1083"/>
        </w:trPr>
        <w:tc>
          <w:tcPr>
            <w:tcW w:w="3828" w:type="dxa"/>
            <w:tcBorders>
              <w:top w:val="single" w:sz="4" w:space="0" w:color="AEAAAA"/>
              <w:right w:val="nil"/>
            </w:tcBorders>
            <w:vAlign w:val="bottom"/>
          </w:tcPr>
          <w:p w14:paraId="68D60560" w14:textId="2A0EDDBB" w:rsidR="003B4AEE" w:rsidRPr="000E6DB4" w:rsidRDefault="00E5435F" w:rsidP="003B4AEE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t xml:space="preserve">Ostalo </w:t>
            </w:r>
            <w:r w:rsidRPr="000E6DB4">
              <w:rPr>
                <w:rFonts w:ascii="Arial" w:hAnsi="Arial" w:cs="Arial"/>
                <w:i/>
                <w:sz w:val="18"/>
                <w:szCs w:val="18"/>
                <w:lang w:val="hr-HR"/>
              </w:rPr>
              <w:t>(navesti u točki 7.)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right w:val="nil"/>
            </w:tcBorders>
            <w:vAlign w:val="center"/>
          </w:tcPr>
          <w:p w14:paraId="75991DF8" w14:textId="77777777" w:rsidR="003B4AEE" w:rsidRPr="000E6DB4" w:rsidRDefault="003B4AEE" w:rsidP="003B4AE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EAAAA"/>
              <w:left w:val="nil"/>
              <w:right w:val="single" w:sz="4" w:space="0" w:color="AEAAAA"/>
            </w:tcBorders>
            <w:vAlign w:val="center"/>
          </w:tcPr>
          <w:p w14:paraId="0E1FBB18" w14:textId="77777777" w:rsidR="003B4AEE" w:rsidRPr="000E6DB4" w:rsidRDefault="003B4AEE" w:rsidP="003B4AE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</w:tcBorders>
            <w:vAlign w:val="center"/>
          </w:tcPr>
          <w:p w14:paraId="72592EE7" w14:textId="77777777" w:rsidR="003B4AEE" w:rsidRPr="000E6DB4" w:rsidRDefault="003B4AEE" w:rsidP="003B4AEE">
            <w:pPr>
              <w:spacing w:before="40" w:after="4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</w:tbl>
    <w:p w14:paraId="7DCA1B36" w14:textId="39CA12AF" w:rsidR="007C3F95" w:rsidRPr="002D6B6C" w:rsidRDefault="00DB7E1C">
      <w:pPr>
        <w:rPr>
          <w:rFonts w:ascii="Arial" w:hAnsi="Arial" w:cs="Arial"/>
          <w:i/>
          <w:iCs/>
          <w:sz w:val="18"/>
          <w:szCs w:val="18"/>
          <w:lang w:val="hr-HR"/>
        </w:rPr>
        <w:sectPr w:rsidR="007C3F95" w:rsidRPr="002D6B6C" w:rsidSect="00C70C8D">
          <w:headerReference w:type="default" r:id="rId14"/>
          <w:pgSz w:w="11901" w:h="16834" w:code="9"/>
          <w:pgMar w:top="425" w:right="1134" w:bottom="567" w:left="1134" w:header="442" w:footer="624" w:gutter="0"/>
          <w:cols w:space="720"/>
        </w:sectPr>
      </w:pPr>
      <w:r>
        <w:rPr>
          <w:rFonts w:ascii="Arial" w:hAnsi="Arial" w:cs="Arial"/>
          <w:i/>
          <w:iCs/>
          <w:sz w:val="18"/>
          <w:szCs w:val="18"/>
          <w:lang w:val="hr-HR"/>
        </w:rPr>
        <w:t>*</w:t>
      </w:r>
      <w:r w:rsidR="00BC645B" w:rsidRPr="002D6B6C">
        <w:rPr>
          <w:rFonts w:ascii="Arial" w:hAnsi="Arial" w:cs="Arial"/>
          <w:i/>
          <w:iCs/>
          <w:sz w:val="18"/>
          <w:szCs w:val="18"/>
          <w:lang w:val="hr-HR"/>
        </w:rPr>
        <w:t>*nije u području akreditacije</w:t>
      </w:r>
    </w:p>
    <w:p w14:paraId="4D82D210" w14:textId="77777777" w:rsidR="00153BCE" w:rsidRPr="000E6DB4" w:rsidRDefault="00153BCE">
      <w:pPr>
        <w:rPr>
          <w:rFonts w:ascii="Arial" w:hAnsi="Arial" w:cs="Arial"/>
          <w:sz w:val="12"/>
          <w:szCs w:val="12"/>
          <w:lang w:val="hr-HR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F812F3" w:rsidRPr="000E6DB4" w14:paraId="5487FDC9" w14:textId="77777777" w:rsidTr="00121196">
        <w:trPr>
          <w:cantSplit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C19BEF" w14:textId="77777777" w:rsidR="00BB3BDE" w:rsidRPr="000E6DB4" w:rsidRDefault="00DF0FC2" w:rsidP="00DB0870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b/>
                <w:sz w:val="20"/>
                <w:lang w:val="hr-HR"/>
              </w:rPr>
            </w:pPr>
            <w:r w:rsidRPr="000E6DB4">
              <w:rPr>
                <w:rFonts w:ascii="Arial" w:hAnsi="Arial" w:cs="Arial"/>
                <w:b/>
                <w:sz w:val="20"/>
                <w:lang w:val="hr-HR"/>
              </w:rPr>
              <w:t xml:space="preserve">Ostali zahtjevi </w:t>
            </w:r>
            <w:r w:rsidRPr="000E6DB4">
              <w:rPr>
                <w:rFonts w:ascii="Arial" w:hAnsi="Arial" w:cs="Arial"/>
                <w:b/>
                <w:i/>
                <w:sz w:val="16"/>
                <w:szCs w:val="16"/>
                <w:lang w:val="hr-HR"/>
              </w:rPr>
              <w:t>(opcija)</w:t>
            </w:r>
          </w:p>
        </w:tc>
      </w:tr>
      <w:tr w:rsidR="003E1CC8" w:rsidRPr="000E6DB4" w14:paraId="60E0D556" w14:textId="77777777" w:rsidTr="00121196">
        <w:trPr>
          <w:cantSplit/>
          <w:trHeight w:val="120"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01FD952" w14:textId="60EC465D" w:rsidR="00BB3BDE" w:rsidRPr="000E6DB4" w:rsidRDefault="00EA36B4" w:rsidP="00D01CC1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b/>
                <w:i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7</w:t>
            </w:r>
            <w:r w:rsidR="00FD1740" w:rsidRPr="000E6DB4">
              <w:rPr>
                <w:rFonts w:ascii="Arial" w:hAnsi="Arial" w:cs="Arial"/>
                <w:b/>
                <w:sz w:val="18"/>
                <w:szCs w:val="18"/>
                <w:lang w:val="hr-HR"/>
              </w:rPr>
              <w:t>.1</w:t>
            </w:r>
            <w:r w:rsidR="00CD095F" w:rsidRPr="000E6DB4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</w:t>
            </w:r>
            <w:r w:rsidR="00DF0FC2" w:rsidRPr="000E6DB4">
              <w:rPr>
                <w:rFonts w:ascii="Arial" w:hAnsi="Arial" w:cs="Arial"/>
                <w:b/>
                <w:sz w:val="18"/>
                <w:szCs w:val="18"/>
                <w:lang w:val="hr-HR"/>
              </w:rPr>
              <w:t>Certificiranje proizvoda izvan tržišta EU</w:t>
            </w:r>
            <w:r w:rsidR="00B9641A">
              <w:rPr>
                <w:rFonts w:ascii="Arial" w:hAnsi="Arial" w:cs="Arial"/>
                <w:b/>
                <w:sz w:val="18"/>
                <w:szCs w:val="18"/>
                <w:lang w:val="hr-HR"/>
              </w:rPr>
              <w:t>-a</w:t>
            </w:r>
          </w:p>
        </w:tc>
      </w:tr>
      <w:tr w:rsidR="001B6568" w:rsidRPr="000E6DB4" w14:paraId="3F98DC2B" w14:textId="77777777" w:rsidTr="00121196">
        <w:trPr>
          <w:cantSplit/>
          <w:trHeight w:val="120"/>
        </w:trPr>
        <w:tc>
          <w:tcPr>
            <w:tcW w:w="10065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652713" w14:textId="77777777" w:rsidR="001B6568" w:rsidRPr="000E6DB4" w:rsidRDefault="00DF0FC2" w:rsidP="00E9599C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Navesti detalje</w:t>
            </w:r>
            <w:r w:rsidR="00E9599C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:</w:t>
            </w:r>
            <w:r w:rsidR="00121196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 </w: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  <w:instrText xml:space="preserve"> FORMTEXT </w:instrTex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  <w:fldChar w:fldCharType="separate"/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  <w:fldChar w:fldCharType="end"/>
            </w:r>
          </w:p>
        </w:tc>
      </w:tr>
      <w:tr w:rsidR="00F812F3" w:rsidRPr="000E6DB4" w14:paraId="3B8B3D5A" w14:textId="77777777" w:rsidTr="00121196">
        <w:trPr>
          <w:cantSplit/>
          <w:trHeight w:val="571"/>
        </w:trPr>
        <w:tc>
          <w:tcPr>
            <w:tcW w:w="100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3669" w14:textId="77777777" w:rsidR="005C3CD5" w:rsidRPr="000E6DB4" w:rsidRDefault="00236A15" w:rsidP="001B6568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instrText xml:space="preserve"> FORMTEXT </w:instrText>
            </w: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</w: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fldChar w:fldCharType="separate"/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fldChar w:fldCharType="end"/>
            </w:r>
          </w:p>
        </w:tc>
      </w:tr>
      <w:tr w:rsidR="001E35AE" w:rsidRPr="000E6DB4" w14:paraId="68E71E10" w14:textId="77777777" w:rsidTr="00121196">
        <w:trPr>
          <w:cantSplit/>
          <w:trHeight w:val="120"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BD6C0D" w14:textId="4FFD79F6" w:rsidR="001E35AE" w:rsidRPr="000E6DB4" w:rsidRDefault="00EA36B4" w:rsidP="00CF654C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7</w:t>
            </w:r>
            <w:r w:rsidR="00AC62DA" w:rsidRPr="000E6DB4">
              <w:rPr>
                <w:rFonts w:ascii="Arial" w:hAnsi="Arial" w:cs="Arial"/>
                <w:b/>
                <w:sz w:val="18"/>
                <w:szCs w:val="18"/>
                <w:lang w:val="hr-HR"/>
              </w:rPr>
              <w:t>.</w:t>
            </w:r>
            <w:r w:rsidR="00B36C8F" w:rsidRPr="000E6DB4">
              <w:rPr>
                <w:rFonts w:ascii="Arial" w:hAnsi="Arial" w:cs="Arial"/>
                <w:b/>
                <w:sz w:val="18"/>
                <w:szCs w:val="18"/>
                <w:lang w:val="hr-HR"/>
              </w:rPr>
              <w:t>2</w:t>
            </w:r>
            <w:r w:rsidR="00CD095F" w:rsidRPr="000E6DB4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</w:t>
            </w:r>
            <w:r w:rsidR="00DF0FC2" w:rsidRPr="000E6DB4">
              <w:rPr>
                <w:rFonts w:ascii="Arial" w:hAnsi="Arial" w:cs="Arial"/>
                <w:b/>
                <w:sz w:val="18"/>
                <w:szCs w:val="18"/>
                <w:lang w:val="hr-HR"/>
              </w:rPr>
              <w:t>Periodička provjera sukladn</w:t>
            </w:r>
            <w:r w:rsidR="004713FE">
              <w:rPr>
                <w:rFonts w:ascii="Arial" w:hAnsi="Arial" w:cs="Arial"/>
                <w:b/>
                <w:sz w:val="18"/>
                <w:szCs w:val="18"/>
                <w:lang w:val="hr-HR"/>
              </w:rPr>
              <w:t>o</w:t>
            </w:r>
            <w:r w:rsidR="00DF0FC2" w:rsidRPr="000E6DB4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sti s tipom proizvoda </w:t>
            </w:r>
            <w:r w:rsidR="008B598F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(</w:t>
            </w:r>
            <w:r w:rsidR="00DF0FC2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mora biti ugovoreno ako to zaht</w:t>
            </w:r>
            <w:r w:rsidR="00D66D8D">
              <w:rPr>
                <w:rFonts w:ascii="Arial" w:hAnsi="Arial" w:cs="Arial"/>
                <w:i/>
                <w:sz w:val="16"/>
                <w:szCs w:val="16"/>
                <w:lang w:val="hr-HR"/>
              </w:rPr>
              <w:t>i</w:t>
            </w:r>
            <w:r w:rsidR="00DF0FC2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jeva direktiva ili regulativa)</w:t>
            </w:r>
          </w:p>
        </w:tc>
      </w:tr>
      <w:tr w:rsidR="00CF654C" w:rsidRPr="000E6DB4" w14:paraId="18ED4C8F" w14:textId="77777777" w:rsidTr="00121196">
        <w:trPr>
          <w:cantSplit/>
          <w:trHeight w:val="120"/>
        </w:trPr>
        <w:tc>
          <w:tcPr>
            <w:tcW w:w="10065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7948DF" w14:textId="77777777" w:rsidR="00CF654C" w:rsidRPr="000E6DB4" w:rsidRDefault="00DF0FC2" w:rsidP="00CF654C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Navesti detalje:</w:t>
            </w:r>
            <w:r w:rsidR="00121196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 </w: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  <w:t xml:space="preserve"> </w: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  <w:instrText xml:space="preserve"> FORMTEXT </w:instrTex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  <w:fldChar w:fldCharType="separate"/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  <w:fldChar w:fldCharType="end"/>
            </w:r>
          </w:p>
        </w:tc>
      </w:tr>
      <w:tr w:rsidR="00CF654C" w:rsidRPr="000E6DB4" w14:paraId="01B5AF2B" w14:textId="77777777" w:rsidTr="00121196">
        <w:trPr>
          <w:cantSplit/>
          <w:trHeight w:val="571"/>
        </w:trPr>
        <w:tc>
          <w:tcPr>
            <w:tcW w:w="100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D09B" w14:textId="77777777" w:rsidR="00CF654C" w:rsidRPr="000E6DB4" w:rsidRDefault="00CF654C" w:rsidP="00A6090F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instrText xml:space="preserve"> FORMTEXT </w:instrText>
            </w: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</w: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fldChar w:fldCharType="separate"/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fldChar w:fldCharType="end"/>
            </w:r>
          </w:p>
        </w:tc>
      </w:tr>
      <w:tr w:rsidR="00A410A2" w:rsidRPr="000E6DB4" w14:paraId="506B4AA4" w14:textId="77777777" w:rsidTr="00121196">
        <w:trPr>
          <w:cantSplit/>
          <w:trHeight w:val="120"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0DA478" w14:textId="0CFDA73E" w:rsidR="00A410A2" w:rsidRPr="000E6DB4" w:rsidRDefault="00EA36B4" w:rsidP="00CF654C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>7</w:t>
            </w:r>
            <w:r w:rsidR="00A410A2" w:rsidRPr="000E6DB4">
              <w:rPr>
                <w:rFonts w:ascii="Arial" w:hAnsi="Arial" w:cs="Arial"/>
                <w:b/>
                <w:sz w:val="18"/>
                <w:szCs w:val="18"/>
                <w:lang w:val="hr-HR"/>
              </w:rPr>
              <w:t>.</w:t>
            </w:r>
            <w:r w:rsidR="00CF654C" w:rsidRPr="000E6DB4">
              <w:rPr>
                <w:rFonts w:ascii="Arial" w:hAnsi="Arial" w:cs="Arial"/>
                <w:b/>
                <w:sz w:val="18"/>
                <w:szCs w:val="18"/>
                <w:lang w:val="hr-HR"/>
              </w:rPr>
              <w:t>3</w:t>
            </w:r>
            <w:r w:rsidR="00CD095F" w:rsidRPr="000E6DB4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</w:t>
            </w:r>
            <w:r w:rsidR="00DF0FC2" w:rsidRPr="000E6DB4">
              <w:rPr>
                <w:rFonts w:ascii="Arial" w:hAnsi="Arial" w:cs="Arial"/>
                <w:b/>
                <w:sz w:val="18"/>
                <w:szCs w:val="18"/>
                <w:lang w:val="hr-HR"/>
              </w:rPr>
              <w:t>Ostalo</w:t>
            </w:r>
          </w:p>
        </w:tc>
      </w:tr>
      <w:tr w:rsidR="00CF654C" w:rsidRPr="000E6DB4" w14:paraId="1438BF43" w14:textId="77777777" w:rsidTr="00121196">
        <w:trPr>
          <w:cantSplit/>
          <w:trHeight w:val="120"/>
        </w:trPr>
        <w:tc>
          <w:tcPr>
            <w:tcW w:w="10065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1B4527" w14:textId="77777777" w:rsidR="00CF654C" w:rsidRPr="000E6DB4" w:rsidRDefault="00DF0FC2" w:rsidP="00A6090F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Navesti detalje: </w: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  <w:instrText xml:space="preserve"> FORMTEXT </w:instrTex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  <w:fldChar w:fldCharType="separate"/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sz w:val="16"/>
                <w:szCs w:val="18"/>
                <w:highlight w:val="lightGray"/>
                <w:lang w:val="hr-HR"/>
              </w:rPr>
              <w:t> </w: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  <w:lang w:val="hr-HR"/>
              </w:rPr>
              <w:fldChar w:fldCharType="end"/>
            </w:r>
          </w:p>
        </w:tc>
      </w:tr>
      <w:tr w:rsidR="00CF654C" w:rsidRPr="000E6DB4" w14:paraId="1D1B74EA" w14:textId="77777777" w:rsidTr="00A6090F">
        <w:trPr>
          <w:cantSplit/>
          <w:trHeight w:val="571"/>
        </w:trPr>
        <w:tc>
          <w:tcPr>
            <w:tcW w:w="100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E3BDD" w14:textId="77777777" w:rsidR="00CF654C" w:rsidRPr="000E6DB4" w:rsidRDefault="00CF654C" w:rsidP="00A6090F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instrText xml:space="preserve"> FORMTEXT </w:instrText>
            </w: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</w: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fldChar w:fldCharType="separate"/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="004A7A12" w:rsidRPr="000E6DB4">
              <w:rPr>
                <w:rFonts w:ascii="Arial" w:hAnsi="Arial" w:cs="Arial"/>
                <w:noProof/>
                <w:sz w:val="18"/>
                <w:szCs w:val="18"/>
                <w:lang w:val="hr-HR"/>
              </w:rPr>
              <w:t> </w:t>
            </w:r>
            <w:r w:rsidRPr="000E6DB4">
              <w:rPr>
                <w:rFonts w:ascii="Arial" w:hAnsi="Arial" w:cs="Arial"/>
                <w:sz w:val="18"/>
                <w:szCs w:val="18"/>
                <w:lang w:val="hr-HR"/>
              </w:rPr>
              <w:fldChar w:fldCharType="end"/>
            </w:r>
          </w:p>
        </w:tc>
      </w:tr>
    </w:tbl>
    <w:p w14:paraId="4160F080" w14:textId="77777777" w:rsidR="00520725" w:rsidRPr="000E6DB4" w:rsidRDefault="00520725" w:rsidP="00F812F3">
      <w:pPr>
        <w:rPr>
          <w:rFonts w:ascii="Arial" w:hAnsi="Arial" w:cs="Arial"/>
          <w:sz w:val="12"/>
          <w:highlight w:val="yellow"/>
          <w:lang w:val="hr-HR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9497"/>
      </w:tblGrid>
      <w:tr w:rsidR="00C5238A" w:rsidRPr="007C0C27" w14:paraId="2E80E489" w14:textId="77777777" w:rsidTr="007C675E">
        <w:trPr>
          <w:cantSplit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F740E2" w14:textId="0F4F17F8" w:rsidR="00C5238A" w:rsidRPr="000E6DB4" w:rsidRDefault="00DF0FC2" w:rsidP="00C5238A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b/>
                <w:sz w:val="20"/>
                <w:lang w:val="hr-HR"/>
              </w:rPr>
            </w:pPr>
            <w:r w:rsidRPr="000E6DB4">
              <w:rPr>
                <w:rFonts w:ascii="Arial" w:hAnsi="Arial" w:cs="Arial"/>
                <w:b/>
                <w:sz w:val="20"/>
                <w:lang w:val="hr-HR"/>
              </w:rPr>
              <w:t>Dokumentacija proizvoda koja mora biti dostavljena</w:t>
            </w:r>
            <w:r w:rsidR="00BA7F80">
              <w:rPr>
                <w:rFonts w:ascii="Arial" w:hAnsi="Arial" w:cs="Arial"/>
                <w:b/>
                <w:sz w:val="20"/>
                <w:lang w:val="hr-HR"/>
              </w:rPr>
              <w:t xml:space="preserve"> sukladno certifikacijskoj shemi</w:t>
            </w:r>
          </w:p>
        </w:tc>
      </w:tr>
      <w:tr w:rsidR="005A79FB" w:rsidRPr="007C0C27" w14:paraId="5546CCE2" w14:textId="77777777" w:rsidTr="007C675E">
        <w:trPr>
          <w:cantSplit/>
          <w:trHeight w:val="1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C2BB8" w14:textId="5641F832" w:rsidR="005A79FB" w:rsidRPr="00423EA7" w:rsidRDefault="00EA36B4" w:rsidP="005A79FB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8</w:t>
            </w:r>
            <w:r w:rsidR="005A79FB" w:rsidRPr="00423EA7">
              <w:rPr>
                <w:rFonts w:ascii="Arial" w:hAnsi="Arial" w:cs="Arial"/>
                <w:sz w:val="18"/>
                <w:szCs w:val="18"/>
                <w:lang w:val="hr-HR"/>
              </w:rPr>
              <w:t>.1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046A" w14:textId="2709A794" w:rsidR="00FE6FF0" w:rsidRPr="00423EA7" w:rsidRDefault="00DF0FC2" w:rsidP="00C91E5C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423EA7">
              <w:rPr>
                <w:rFonts w:ascii="Arial" w:hAnsi="Arial" w:cs="Arial"/>
                <w:b/>
                <w:sz w:val="18"/>
                <w:szCs w:val="18"/>
                <w:lang w:val="hr-HR"/>
              </w:rPr>
              <w:t>Opis proizvoda s uputama za rad</w:t>
            </w:r>
            <w:r w:rsidR="00FE6FF0" w:rsidRPr="00423EA7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</w:t>
            </w:r>
          </w:p>
          <w:p w14:paraId="51D436CA" w14:textId="77777777" w:rsidR="007C675E" w:rsidRPr="000E6DB4" w:rsidRDefault="00FE6FF0" w:rsidP="00FE6FF0">
            <w:pPr>
              <w:tabs>
                <w:tab w:val="right" w:leader="underscore" w:pos="6804"/>
              </w:tabs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(</w:t>
            </w:r>
            <w:r w:rsidR="00D30909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uključujući fotografije ili slike proizvoda, komponenti i natpisnih pločica, verzije softvera i firmvera)</w:t>
            </w:r>
          </w:p>
        </w:tc>
      </w:tr>
      <w:tr w:rsidR="007C675E" w:rsidRPr="007C0C27" w14:paraId="3A268D5B" w14:textId="77777777" w:rsidTr="007C675E">
        <w:trPr>
          <w:cantSplit/>
          <w:trHeight w:val="1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ECA5A" w14:textId="61C64061" w:rsidR="007C675E" w:rsidRPr="00423EA7" w:rsidRDefault="00EA36B4" w:rsidP="005A79FB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8</w:t>
            </w:r>
            <w:r w:rsidR="00FF0B94" w:rsidRPr="00423EA7">
              <w:rPr>
                <w:rFonts w:ascii="Arial" w:hAnsi="Arial" w:cs="Arial"/>
                <w:sz w:val="18"/>
                <w:szCs w:val="18"/>
                <w:lang w:val="hr-HR"/>
              </w:rPr>
              <w:t>.2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A6C6" w14:textId="77777777" w:rsidR="002247A3" w:rsidRPr="000E6DB4" w:rsidRDefault="00D30909" w:rsidP="002247A3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423EA7">
              <w:rPr>
                <w:rFonts w:ascii="Arial" w:hAnsi="Arial" w:cs="Arial"/>
                <w:b/>
                <w:sz w:val="18"/>
                <w:szCs w:val="18"/>
                <w:lang w:val="hr-HR"/>
              </w:rPr>
              <w:t>Tehničke</w:t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 </w:t>
            </w:r>
            <w:r w:rsidRPr="00423EA7">
              <w:rPr>
                <w:rFonts w:ascii="Arial" w:hAnsi="Arial" w:cs="Arial"/>
                <w:b/>
                <w:sz w:val="18"/>
                <w:szCs w:val="18"/>
                <w:lang w:val="hr-HR"/>
              </w:rPr>
              <w:t>karakteristike</w:t>
            </w:r>
            <w:r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 </w:t>
            </w:r>
            <w:r w:rsidRPr="00423EA7">
              <w:rPr>
                <w:rFonts w:ascii="Arial" w:hAnsi="Arial" w:cs="Arial"/>
                <w:b/>
                <w:sz w:val="18"/>
                <w:szCs w:val="18"/>
                <w:lang w:val="hr-HR"/>
              </w:rPr>
              <w:t>proizvoda</w:t>
            </w:r>
            <w:r w:rsidR="00FE6FF0" w:rsidRPr="000E6DB4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 </w:t>
            </w:r>
          </w:p>
          <w:p w14:paraId="17ABF018" w14:textId="77777777" w:rsidR="007C675E" w:rsidRPr="000E6DB4" w:rsidRDefault="00FE6FF0" w:rsidP="00EB3FC0">
            <w:pPr>
              <w:tabs>
                <w:tab w:val="right" w:leader="underscore" w:pos="6804"/>
              </w:tabs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(</w:t>
            </w:r>
            <w:r w:rsidR="00D30909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dizajn</w:t>
            </w:r>
            <w:r w:rsidR="007E5E18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, </w:t>
            </w:r>
            <w:r w:rsidR="00D30909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nacrti i sheme</w:t>
            </w:r>
            <w:r w:rsidR="007E5E18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, </w:t>
            </w:r>
            <w:r w:rsidR="00D30909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proračuni</w:t>
            </w:r>
            <w:r w:rsidR="00431B80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, </w:t>
            </w:r>
            <w:r w:rsidR="00D30909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opisi i objašnjenja potrebni za razumijevanje tehničke dokumentacije te rada i primjene opreme)</w:t>
            </w:r>
          </w:p>
        </w:tc>
      </w:tr>
      <w:tr w:rsidR="00431B80" w:rsidRPr="007C0C27" w14:paraId="52DE38C2" w14:textId="77777777" w:rsidTr="007C675E">
        <w:trPr>
          <w:cantSplit/>
          <w:trHeight w:val="1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9E38" w14:textId="393838E7" w:rsidR="00431B80" w:rsidRPr="00423EA7" w:rsidRDefault="00EA36B4" w:rsidP="005A79FB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8</w:t>
            </w:r>
            <w:r w:rsidR="00431B80" w:rsidRPr="00423EA7">
              <w:rPr>
                <w:rFonts w:ascii="Arial" w:hAnsi="Arial" w:cs="Arial"/>
                <w:sz w:val="18"/>
                <w:szCs w:val="18"/>
                <w:lang w:val="hr-HR"/>
              </w:rPr>
              <w:t>.3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7B318" w14:textId="77777777" w:rsidR="00661E23" w:rsidRPr="00423EA7" w:rsidRDefault="00D30909" w:rsidP="002247A3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423EA7">
              <w:rPr>
                <w:rFonts w:ascii="Arial" w:hAnsi="Arial" w:cs="Arial"/>
                <w:b/>
                <w:sz w:val="18"/>
                <w:szCs w:val="18"/>
                <w:lang w:val="hr-HR"/>
              </w:rPr>
              <w:t>Ispitni izvještaji</w:t>
            </w:r>
          </w:p>
          <w:p w14:paraId="326E7729" w14:textId="57A0ACFC" w:rsidR="00431B80" w:rsidRPr="000E6DB4" w:rsidRDefault="00661E23" w:rsidP="00B67717">
            <w:pPr>
              <w:tabs>
                <w:tab w:val="right" w:leader="underscore" w:pos="6804"/>
              </w:tabs>
              <w:rPr>
                <w:rFonts w:ascii="Arial" w:hAnsi="Arial" w:cs="Arial"/>
                <w:i/>
                <w:sz w:val="16"/>
                <w:szCs w:val="16"/>
                <w:lang w:val="hr-HR"/>
              </w:rPr>
            </w:pPr>
            <w:r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(</w:t>
            </w:r>
            <w:r w:rsidR="00D30909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ako su ispitivanja proveden</w:t>
            </w:r>
            <w:r w:rsidR="00B9641A">
              <w:rPr>
                <w:rFonts w:ascii="Arial" w:hAnsi="Arial" w:cs="Arial"/>
                <w:i/>
                <w:sz w:val="16"/>
                <w:szCs w:val="16"/>
                <w:lang w:val="hr-HR"/>
              </w:rPr>
              <w:t>a</w:t>
            </w:r>
            <w:r w:rsidR="00D30909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, kako je navedeno u točki</w:t>
            </w:r>
            <w:r w:rsidR="00E7039C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 </w:t>
            </w:r>
            <w:r w:rsidR="003C231D"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6</w:t>
            </w:r>
            <w:r w:rsidRPr="000E6DB4">
              <w:rPr>
                <w:rFonts w:ascii="Arial" w:hAnsi="Arial" w:cs="Arial"/>
                <w:i/>
                <w:sz w:val="16"/>
                <w:szCs w:val="16"/>
                <w:lang w:val="hr-HR"/>
              </w:rPr>
              <w:t>)</w:t>
            </w:r>
          </w:p>
        </w:tc>
      </w:tr>
      <w:tr w:rsidR="004463EB" w:rsidRPr="007C0C27" w14:paraId="10512563" w14:textId="77777777" w:rsidTr="00710F94">
        <w:trPr>
          <w:cantSplit/>
          <w:trHeight w:val="8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54A7" w14:textId="6A36ACAC" w:rsidR="004463EB" w:rsidRPr="00423EA7" w:rsidRDefault="00EA36B4" w:rsidP="005A79FB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8</w:t>
            </w:r>
            <w:r w:rsidR="004463EB" w:rsidRPr="00423EA7">
              <w:rPr>
                <w:rFonts w:ascii="Arial" w:hAnsi="Arial" w:cs="Arial"/>
                <w:sz w:val="18"/>
                <w:szCs w:val="18"/>
                <w:lang w:val="hr-HR"/>
              </w:rPr>
              <w:t>.4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04CE8" w14:textId="77777777" w:rsidR="004463EB" w:rsidRPr="00423EA7" w:rsidRDefault="003260D5" w:rsidP="00B63AC2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i/>
                <w:sz w:val="18"/>
                <w:szCs w:val="18"/>
                <w:lang w:val="hr-HR"/>
              </w:rPr>
            </w:pPr>
            <w:r w:rsidRPr="00423EA7">
              <w:rPr>
                <w:rFonts w:ascii="Arial" w:hAnsi="Arial" w:cs="Arial"/>
                <w:b/>
                <w:sz w:val="18"/>
                <w:szCs w:val="18"/>
                <w:lang w:val="hr-HR"/>
              </w:rPr>
              <w:t>Ostala bitna dokumentacija</w:t>
            </w:r>
            <w:r w:rsidR="00B63AC2" w:rsidRPr="00423EA7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="004463EB" w:rsidRPr="00423EA7">
              <w:rPr>
                <w:rFonts w:ascii="Arial" w:hAnsi="Arial" w:cs="Arial"/>
                <w:i/>
                <w:sz w:val="18"/>
                <w:szCs w:val="18"/>
                <w:lang w:val="hr-HR"/>
              </w:rPr>
              <w:t>(</w:t>
            </w:r>
            <w:r w:rsidRPr="00423EA7">
              <w:rPr>
                <w:rFonts w:ascii="Arial" w:hAnsi="Arial" w:cs="Arial"/>
                <w:i/>
                <w:sz w:val="18"/>
                <w:szCs w:val="18"/>
                <w:lang w:val="hr-HR"/>
              </w:rPr>
              <w:t>navesti detalje</w:t>
            </w:r>
            <w:r w:rsidR="004463EB" w:rsidRPr="00423EA7">
              <w:rPr>
                <w:rFonts w:ascii="Arial" w:hAnsi="Arial" w:cs="Arial"/>
                <w:i/>
                <w:sz w:val="18"/>
                <w:szCs w:val="18"/>
                <w:lang w:val="hr-HR"/>
              </w:rPr>
              <w:t>)</w:t>
            </w:r>
            <w:r w:rsidR="00B63AC2" w:rsidRPr="00423EA7">
              <w:rPr>
                <w:rFonts w:ascii="Arial" w:hAnsi="Arial" w:cs="Arial"/>
                <w:i/>
                <w:sz w:val="18"/>
                <w:szCs w:val="18"/>
                <w:lang w:val="hr-HR"/>
              </w:rPr>
              <w:t>:</w:t>
            </w:r>
          </w:p>
          <w:p w14:paraId="4CB329A3" w14:textId="77777777" w:rsidR="00B63AC2" w:rsidRPr="000E6DB4" w:rsidRDefault="00B63AC2" w:rsidP="00B63AC2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</w:tbl>
    <w:p w14:paraId="14141245" w14:textId="77777777" w:rsidR="008B598F" w:rsidRPr="000E6DB4" w:rsidRDefault="008B598F" w:rsidP="008B598F">
      <w:pPr>
        <w:rPr>
          <w:rFonts w:ascii="Arial" w:hAnsi="Arial" w:cs="Arial"/>
          <w:sz w:val="12"/>
          <w:szCs w:val="16"/>
          <w:lang w:val="hr-HR"/>
        </w:rPr>
      </w:pPr>
    </w:p>
    <w:p w14:paraId="610DA998" w14:textId="77777777" w:rsidR="008B598F" w:rsidRPr="000E6DB4" w:rsidRDefault="003260D5" w:rsidP="008B598F">
      <w:pPr>
        <w:ind w:hanging="142"/>
        <w:rPr>
          <w:rFonts w:ascii="Arial" w:hAnsi="Arial" w:cs="Arial"/>
          <w:b/>
          <w:sz w:val="20"/>
          <w:lang w:val="hr-HR"/>
        </w:rPr>
      </w:pPr>
      <w:r w:rsidRPr="000E6DB4">
        <w:rPr>
          <w:rFonts w:ascii="Arial" w:hAnsi="Arial" w:cs="Arial"/>
          <w:b/>
          <w:sz w:val="20"/>
          <w:lang w:val="hr-HR"/>
        </w:rPr>
        <w:t>NAPOMENA</w:t>
      </w:r>
      <w:r w:rsidR="008B598F" w:rsidRPr="000E6DB4">
        <w:rPr>
          <w:rFonts w:ascii="Arial" w:hAnsi="Arial" w:cs="Arial"/>
          <w:b/>
          <w:sz w:val="20"/>
          <w:lang w:val="hr-HR"/>
        </w:rPr>
        <w:t xml:space="preserve">: </w:t>
      </w:r>
    </w:p>
    <w:p w14:paraId="643025D3" w14:textId="5A18092D" w:rsidR="008B598F" w:rsidRPr="00A04455" w:rsidRDefault="003260D5" w:rsidP="007731CB">
      <w:pPr>
        <w:numPr>
          <w:ilvl w:val="0"/>
          <w:numId w:val="37"/>
        </w:numPr>
        <w:tabs>
          <w:tab w:val="left" w:pos="284"/>
        </w:tabs>
        <w:ind w:left="284" w:hanging="426"/>
        <w:rPr>
          <w:rFonts w:ascii="Arial" w:hAnsi="Arial" w:cs="Arial"/>
          <w:sz w:val="12"/>
          <w:szCs w:val="16"/>
          <w:lang w:val="hr-HR"/>
        </w:rPr>
      </w:pPr>
      <w:r w:rsidRPr="000E6DB4">
        <w:rPr>
          <w:rFonts w:ascii="Arial" w:hAnsi="Arial" w:cs="Arial"/>
          <w:b/>
          <w:sz w:val="20"/>
          <w:lang w:val="hr-HR"/>
        </w:rPr>
        <w:t>Uzorak tipa proizvoda mora biti dostavljen ako to zaht</w:t>
      </w:r>
      <w:r w:rsidR="00895CFC">
        <w:rPr>
          <w:rFonts w:ascii="Arial" w:hAnsi="Arial" w:cs="Arial"/>
          <w:b/>
          <w:sz w:val="20"/>
          <w:lang w:val="hr-HR"/>
        </w:rPr>
        <w:t>i</w:t>
      </w:r>
      <w:r w:rsidRPr="000E6DB4">
        <w:rPr>
          <w:rFonts w:ascii="Arial" w:hAnsi="Arial" w:cs="Arial"/>
          <w:b/>
          <w:sz w:val="20"/>
          <w:lang w:val="hr-HR"/>
        </w:rPr>
        <w:t>jeva ocjenitelj</w:t>
      </w:r>
      <w:r w:rsidR="00A04455">
        <w:rPr>
          <w:rFonts w:ascii="Arial" w:hAnsi="Arial" w:cs="Arial"/>
          <w:b/>
          <w:sz w:val="20"/>
          <w:lang w:val="hr-HR"/>
        </w:rPr>
        <w:t xml:space="preserve"> INSTITUTA</w:t>
      </w:r>
    </w:p>
    <w:p w14:paraId="185D373F" w14:textId="2DA558B8" w:rsidR="00A04455" w:rsidRPr="00E5435F" w:rsidRDefault="00A04455" w:rsidP="007731CB">
      <w:pPr>
        <w:numPr>
          <w:ilvl w:val="0"/>
          <w:numId w:val="37"/>
        </w:numPr>
        <w:tabs>
          <w:tab w:val="left" w:pos="284"/>
        </w:tabs>
        <w:ind w:left="284" w:hanging="426"/>
        <w:rPr>
          <w:rFonts w:ascii="Arial" w:hAnsi="Arial" w:cs="Arial"/>
          <w:b/>
          <w:sz w:val="20"/>
          <w:lang w:val="hr-HR"/>
        </w:rPr>
      </w:pPr>
      <w:r w:rsidRPr="00E5435F">
        <w:rPr>
          <w:rFonts w:ascii="Arial" w:hAnsi="Arial" w:cs="Arial"/>
          <w:b/>
          <w:sz w:val="20"/>
          <w:lang w:val="hr-HR"/>
        </w:rPr>
        <w:t>INSTITUT zadržava  pravo provesti inicijalni nadzor tvornice u svrhu potvrđivanja sukladnosti</w:t>
      </w:r>
    </w:p>
    <w:p w14:paraId="2628084A" w14:textId="77777777" w:rsidR="002A0908" w:rsidRPr="000E6DB4" w:rsidRDefault="002A0908" w:rsidP="00751558">
      <w:pPr>
        <w:rPr>
          <w:rFonts w:ascii="Arial" w:hAnsi="Arial" w:cs="Arial"/>
          <w:sz w:val="12"/>
          <w:szCs w:val="16"/>
          <w:lang w:val="hr-HR"/>
        </w:rPr>
      </w:pPr>
    </w:p>
    <w:p w14:paraId="68D2C34A" w14:textId="77777777" w:rsidR="007541FF" w:rsidRPr="000E6DB4" w:rsidRDefault="00B21F35" w:rsidP="00751558">
      <w:pPr>
        <w:rPr>
          <w:rFonts w:ascii="Arial" w:hAnsi="Arial" w:cs="Arial"/>
          <w:sz w:val="16"/>
          <w:szCs w:val="16"/>
          <w:lang w:val="hr-HR"/>
        </w:rPr>
      </w:pPr>
      <w:r w:rsidRPr="000E6DB4">
        <w:rPr>
          <w:rFonts w:ascii="Arial" w:hAnsi="Arial" w:cs="Arial"/>
          <w:sz w:val="16"/>
          <w:szCs w:val="16"/>
          <w:lang w:val="hr-HR"/>
        </w:rPr>
        <w:br w:type="page"/>
      </w:r>
    </w:p>
    <w:tbl>
      <w:tblPr>
        <w:tblW w:w="99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72"/>
      </w:tblGrid>
      <w:tr w:rsidR="00F812F3" w:rsidRPr="000E6DB4" w14:paraId="69BDFE65" w14:textId="77777777" w:rsidTr="00406E5E">
        <w:trPr>
          <w:cantSplit/>
        </w:trPr>
        <w:tc>
          <w:tcPr>
            <w:tcW w:w="9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9AE7DD" w14:textId="77777777" w:rsidR="00766FED" w:rsidRPr="000E6DB4" w:rsidRDefault="003260D5" w:rsidP="00A85533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b/>
                <w:sz w:val="20"/>
                <w:lang w:val="hr-HR"/>
              </w:rPr>
            </w:pPr>
            <w:r w:rsidRPr="000E6DB4">
              <w:rPr>
                <w:rFonts w:ascii="Arial" w:hAnsi="Arial" w:cs="Arial"/>
                <w:b/>
                <w:sz w:val="20"/>
                <w:lang w:val="hr-HR"/>
              </w:rPr>
              <w:lastRenderedPageBreak/>
              <w:t>Pravila certifikacije</w:t>
            </w:r>
          </w:p>
        </w:tc>
      </w:tr>
      <w:tr w:rsidR="00F74843" w:rsidRPr="000E6DB4" w14:paraId="6D9BF112" w14:textId="77777777" w:rsidTr="00406E5E">
        <w:trPr>
          <w:cantSplit/>
        </w:trPr>
        <w:tc>
          <w:tcPr>
            <w:tcW w:w="997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</w:tcPr>
          <w:p w14:paraId="38D5654C" w14:textId="77777777" w:rsidR="00F74843" w:rsidRPr="000E6DB4" w:rsidRDefault="003260D5" w:rsidP="00406E5E">
            <w:pPr>
              <w:numPr>
                <w:ilvl w:val="1"/>
                <w:numId w:val="24"/>
              </w:numPr>
              <w:tabs>
                <w:tab w:val="left" w:pos="601"/>
              </w:tabs>
              <w:ind w:left="284" w:hanging="284"/>
              <w:rPr>
                <w:rFonts w:ascii="Arial" w:hAnsi="Arial" w:cs="Arial"/>
                <w:b/>
                <w:sz w:val="18"/>
                <w:lang w:val="hr-HR"/>
              </w:rPr>
            </w:pPr>
            <w:r w:rsidRPr="000E6DB4">
              <w:rPr>
                <w:rFonts w:ascii="Arial" w:hAnsi="Arial" w:cs="Arial"/>
                <w:b/>
                <w:sz w:val="18"/>
                <w:lang w:val="hr-HR"/>
              </w:rPr>
              <w:t>Obveze podnositelja prijave</w:t>
            </w:r>
          </w:p>
        </w:tc>
      </w:tr>
      <w:tr w:rsidR="00751558" w:rsidRPr="009472C2" w14:paraId="65DFD07D" w14:textId="77777777" w:rsidTr="007C673B">
        <w:trPr>
          <w:cantSplit/>
          <w:trHeight w:val="3778"/>
        </w:trPr>
        <w:tc>
          <w:tcPr>
            <w:tcW w:w="997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C1EED" w14:textId="0E88FB35" w:rsidR="005D4FD4" w:rsidRPr="009472C2" w:rsidRDefault="003260D5" w:rsidP="008F4BFC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osigurati da svi proizvodi iz tekuće proizvodnje </w:t>
            </w:r>
            <w:r w:rsidR="00777D5D" w:rsidRPr="009472C2">
              <w:rPr>
                <w:rFonts w:ascii="Arial" w:hAnsi="Arial" w:cs="Arial"/>
                <w:sz w:val="16"/>
                <w:szCs w:val="16"/>
                <w:lang w:val="hr-HR"/>
              </w:rPr>
              <w:t>budu</w:t>
            </w:r>
            <w:r w:rsidR="002839F6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u </w:t>
            </w:r>
            <w:r w:rsidR="004E6CE5" w:rsidRPr="009472C2">
              <w:rPr>
                <w:rFonts w:ascii="Arial" w:hAnsi="Arial" w:cs="Arial"/>
                <w:sz w:val="16"/>
                <w:szCs w:val="16"/>
                <w:lang w:val="hr-HR"/>
              </w:rPr>
              <w:t>cjelini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="000A3CC6" w:rsidRPr="009472C2">
              <w:rPr>
                <w:rFonts w:ascii="Arial" w:hAnsi="Arial" w:cs="Arial"/>
                <w:sz w:val="16"/>
                <w:szCs w:val="16"/>
                <w:lang w:val="hr-HR"/>
              </w:rPr>
              <w:t>istovjetni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certificiranom tipu proizvoda</w:t>
            </w:r>
          </w:p>
          <w:p w14:paraId="3EBB266A" w14:textId="62615A68" w:rsidR="005D4FD4" w:rsidRPr="009472C2" w:rsidRDefault="003260D5" w:rsidP="008F4BFC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ispunjavati certifikacijske zahtjeve</w:t>
            </w:r>
          </w:p>
          <w:p w14:paraId="2CBD92D1" w14:textId="09AB54ED" w:rsidR="003260D5" w:rsidRPr="009472C2" w:rsidRDefault="003260D5" w:rsidP="00321976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omogućiti provedbu vrednovanja i nadzora (ako se </w:t>
            </w:r>
            <w:r w:rsidR="004E56A9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to 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zahtijeva), uključujući omogućavanje pregleda dokumentacije i zapisa te pristupa odgovarajućoj opremi, proizvodnim prostorima i lokacijama klijenta te klijentovim podugovarateljima</w:t>
            </w:r>
          </w:p>
          <w:p w14:paraId="7FB61B63" w14:textId="3EB844E2" w:rsidR="003260D5" w:rsidRPr="009472C2" w:rsidRDefault="003260D5" w:rsidP="00321976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omogućiti prisustv</w:t>
            </w:r>
            <w:r w:rsidR="003E7F00" w:rsidRPr="009472C2">
              <w:rPr>
                <w:rFonts w:ascii="Arial" w:hAnsi="Arial" w:cs="Arial"/>
                <w:sz w:val="16"/>
                <w:szCs w:val="16"/>
                <w:lang w:val="hr-HR"/>
              </w:rPr>
              <w:t>ov</w:t>
            </w:r>
            <w:r w:rsidR="002D4F80" w:rsidRPr="009472C2">
              <w:rPr>
                <w:rFonts w:ascii="Arial" w:hAnsi="Arial" w:cs="Arial"/>
                <w:sz w:val="16"/>
                <w:szCs w:val="16"/>
                <w:lang w:val="hr-HR"/>
              </w:rPr>
              <w:t>anje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promatračima</w:t>
            </w:r>
            <w:r w:rsidR="003E7F00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(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ako je to primjenjivo</w:t>
            </w:r>
            <w:r w:rsidR="003E7F00" w:rsidRPr="009472C2">
              <w:rPr>
                <w:rFonts w:ascii="Arial" w:hAnsi="Arial" w:cs="Arial"/>
                <w:sz w:val="16"/>
                <w:szCs w:val="16"/>
                <w:lang w:val="hr-HR"/>
              </w:rPr>
              <w:t>)</w:t>
            </w:r>
          </w:p>
          <w:p w14:paraId="08459F67" w14:textId="4997468C" w:rsidR="003260D5" w:rsidRPr="009472C2" w:rsidRDefault="003260D5" w:rsidP="00321976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koristiti certifikat u skladu s predmetom i područjem certifikacije</w:t>
            </w:r>
          </w:p>
          <w:p w14:paraId="2660E0CC" w14:textId="66902C91" w:rsidR="005D4FD4" w:rsidRPr="009472C2" w:rsidRDefault="002B1B94" w:rsidP="008F4BFC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ne koristiti certifikat na način koji bi mogao naštetiti ugledu INSTITUT</w:t>
            </w:r>
            <w:r w:rsidR="000E6DB4" w:rsidRPr="009472C2">
              <w:rPr>
                <w:rFonts w:ascii="Arial" w:hAnsi="Arial" w:cs="Arial"/>
                <w:sz w:val="16"/>
                <w:szCs w:val="16"/>
                <w:lang w:val="hr-HR"/>
              </w:rPr>
              <w:t>A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="007731CB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i </w:t>
            </w:r>
            <w:r w:rsidR="007512A2" w:rsidRPr="009472C2">
              <w:rPr>
                <w:rFonts w:ascii="Arial" w:hAnsi="Arial" w:cs="Arial"/>
                <w:sz w:val="16"/>
                <w:szCs w:val="16"/>
                <w:lang w:val="hr-HR"/>
              </w:rPr>
              <w:t>ne da</w:t>
            </w:r>
            <w:r w:rsidR="005A1013" w:rsidRPr="009472C2">
              <w:rPr>
                <w:rFonts w:ascii="Arial" w:hAnsi="Arial" w:cs="Arial"/>
                <w:sz w:val="16"/>
                <w:szCs w:val="16"/>
                <w:lang w:val="hr-HR"/>
              </w:rPr>
              <w:t>vati</w:t>
            </w:r>
            <w:r w:rsidR="007512A2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nikakve izjave o certifikatima koje bi INSTITUT mogao smatrati netočnim ili neovlaštenim</w:t>
            </w:r>
          </w:p>
          <w:p w14:paraId="7AD029E7" w14:textId="2DB68F2E" w:rsidR="00B20C19" w:rsidRPr="009472C2" w:rsidRDefault="00B20C19" w:rsidP="00B20C19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poštivati zahtjeve </w:t>
            </w:r>
            <w:r w:rsidR="007731CB" w:rsidRPr="009472C2">
              <w:rPr>
                <w:rFonts w:ascii="Arial" w:hAnsi="Arial" w:cs="Arial"/>
                <w:sz w:val="16"/>
                <w:szCs w:val="16"/>
                <w:lang w:val="hr-HR"/>
              </w:rPr>
              <w:t>INSTITUTA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i certifikac</w:t>
            </w:r>
            <w:r w:rsidR="007731CB" w:rsidRPr="009472C2">
              <w:rPr>
                <w:rFonts w:ascii="Arial" w:hAnsi="Arial" w:cs="Arial"/>
                <w:sz w:val="16"/>
                <w:szCs w:val="16"/>
                <w:lang w:val="hr-HR"/>
              </w:rPr>
              <w:t>ijsku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="007731CB" w:rsidRPr="009472C2">
              <w:rPr>
                <w:rFonts w:ascii="Arial" w:hAnsi="Arial" w:cs="Arial"/>
                <w:sz w:val="16"/>
                <w:szCs w:val="16"/>
                <w:lang w:val="hr-HR"/>
              </w:rPr>
              <w:t>shemu prilikom pozivanja na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certifikat u dokumentima, brošurama ili reklamnim materijalima podnositelja prijave</w:t>
            </w:r>
          </w:p>
          <w:p w14:paraId="71AFADB7" w14:textId="4F9FB54C" w:rsidR="00B20C19" w:rsidRPr="009472C2" w:rsidRDefault="007731CB" w:rsidP="00B20C19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ako se trećim stranama daju</w:t>
            </w:r>
            <w:r w:rsidR="00B20C19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kopije 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certifikacijskih dokumenata</w:t>
            </w:r>
            <w:r w:rsidR="00B20C19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, ti se dokumenti moraju reproducirati u cijelosti ili 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onako</w:t>
            </w:r>
            <w:r w:rsidR="00B20C19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kako 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ih</w:t>
            </w:r>
            <w:r w:rsidR="00B20C19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specificira certifikacijska shema</w:t>
            </w:r>
          </w:p>
          <w:p w14:paraId="44B3C0A7" w14:textId="734123E4" w:rsidR="003E1AE1" w:rsidRPr="009472C2" w:rsidRDefault="003E1AE1" w:rsidP="003E1AE1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ne raditi nikakve izmjene na dokumentima za certificiranje i/ili izvješta</w:t>
            </w:r>
            <w:r w:rsidR="007731CB" w:rsidRPr="009472C2">
              <w:rPr>
                <w:rFonts w:ascii="Arial" w:hAnsi="Arial" w:cs="Arial"/>
                <w:sz w:val="16"/>
                <w:szCs w:val="16"/>
                <w:lang w:val="hr-HR"/>
              </w:rPr>
              <w:t>jima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o ispitivanju </w:t>
            </w:r>
            <w:r w:rsidR="00CD5F2C" w:rsidRPr="009472C2">
              <w:rPr>
                <w:rFonts w:ascii="Arial" w:hAnsi="Arial" w:cs="Arial"/>
                <w:sz w:val="16"/>
                <w:szCs w:val="16"/>
                <w:lang w:val="hr-HR"/>
              </w:rPr>
              <w:t>koje je izdao INSTITUT</w:t>
            </w:r>
          </w:p>
          <w:p w14:paraId="36573383" w14:textId="1C39F496" w:rsidR="005D4FD4" w:rsidRPr="009472C2" w:rsidRDefault="00076841" w:rsidP="008F4BFC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bez odlaganja</w:t>
            </w:r>
            <w:r w:rsidR="000E6DB4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obavijestiti INSTITUT o </w:t>
            </w:r>
            <w:r w:rsidR="008039D5" w:rsidRPr="009472C2">
              <w:rPr>
                <w:rFonts w:ascii="Arial" w:hAnsi="Arial" w:cs="Arial"/>
                <w:sz w:val="16"/>
                <w:szCs w:val="16"/>
                <w:lang w:val="hr-HR"/>
              </w:rPr>
              <w:t>promjenama na</w:t>
            </w:r>
            <w:r w:rsidR="000E6DB4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c</w:t>
            </w:r>
            <w:r w:rsidR="008039D5" w:rsidRPr="009472C2">
              <w:rPr>
                <w:rFonts w:ascii="Arial" w:hAnsi="Arial" w:cs="Arial"/>
                <w:sz w:val="16"/>
                <w:szCs w:val="16"/>
                <w:lang w:val="hr-HR"/>
              </w:rPr>
              <w:t>ertificiranom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proizvod</w:t>
            </w:r>
            <w:r w:rsidR="008039D5" w:rsidRPr="009472C2">
              <w:rPr>
                <w:rFonts w:ascii="Arial" w:hAnsi="Arial" w:cs="Arial"/>
                <w:sz w:val="16"/>
                <w:szCs w:val="16"/>
                <w:lang w:val="hr-HR"/>
              </w:rPr>
              <w:t>u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koje mog</w:t>
            </w:r>
            <w:r w:rsidR="008039D5" w:rsidRPr="009472C2">
              <w:rPr>
                <w:rFonts w:ascii="Arial" w:hAnsi="Arial" w:cs="Arial"/>
                <w:sz w:val="16"/>
                <w:szCs w:val="16"/>
                <w:lang w:val="hr-HR"/>
              </w:rPr>
              <w:t>u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negativno utjecati na njegovu s</w:t>
            </w:r>
            <w:r w:rsidR="008039D5" w:rsidRPr="009472C2">
              <w:rPr>
                <w:rFonts w:ascii="Arial" w:hAnsi="Arial" w:cs="Arial"/>
                <w:sz w:val="16"/>
                <w:szCs w:val="16"/>
                <w:lang w:val="hr-HR"/>
              </w:rPr>
              <w:t>posobnost da bude s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uklad</w:t>
            </w:r>
            <w:r w:rsidR="008039D5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an 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s certifikacijskim zahtjevima</w:t>
            </w:r>
          </w:p>
          <w:p w14:paraId="4A5FFED5" w14:textId="16322568" w:rsidR="005D4FD4" w:rsidRPr="009472C2" w:rsidRDefault="00D54A17" w:rsidP="008F4BFC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u trenutku povlačenja ili suspenzije certifikata</w:t>
            </w:r>
            <w:r w:rsidR="005A7984" w:rsidRPr="009472C2">
              <w:rPr>
                <w:rFonts w:ascii="Arial" w:hAnsi="Arial" w:cs="Arial"/>
                <w:sz w:val="16"/>
                <w:szCs w:val="16"/>
                <w:lang w:val="hr-HR"/>
              </w:rPr>
              <w:t>,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odmah prestati </w:t>
            </w:r>
            <w:r w:rsidR="005803E9" w:rsidRPr="009472C2">
              <w:rPr>
                <w:rFonts w:ascii="Arial" w:hAnsi="Arial" w:cs="Arial"/>
                <w:sz w:val="16"/>
                <w:szCs w:val="16"/>
                <w:lang w:val="hr-HR"/>
              </w:rPr>
              <w:t>s njegov</w:t>
            </w:r>
            <w:r w:rsidR="007A393A" w:rsidRPr="009472C2">
              <w:rPr>
                <w:rFonts w:ascii="Arial" w:hAnsi="Arial" w:cs="Arial"/>
                <w:sz w:val="16"/>
                <w:szCs w:val="16"/>
                <w:lang w:val="hr-HR"/>
              </w:rPr>
              <w:t>o</w:t>
            </w:r>
            <w:r w:rsidR="005803E9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m </w:t>
            </w:r>
            <w:r w:rsidR="007A393A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upotrebom kao i </w:t>
            </w:r>
            <w:r w:rsidR="00367D33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s upotrebom </w:t>
            </w:r>
            <w:r w:rsidR="007A393A" w:rsidRPr="009472C2">
              <w:rPr>
                <w:rFonts w:ascii="Arial" w:hAnsi="Arial" w:cs="Arial"/>
                <w:sz w:val="16"/>
                <w:szCs w:val="16"/>
                <w:lang w:val="hr-HR"/>
              </w:rPr>
              <w:t>svih p</w:t>
            </w:r>
            <w:r w:rsidR="0072332B" w:rsidRPr="009472C2">
              <w:rPr>
                <w:rFonts w:ascii="Arial" w:hAnsi="Arial" w:cs="Arial"/>
                <w:sz w:val="16"/>
                <w:szCs w:val="16"/>
                <w:lang w:val="hr-HR"/>
              </w:rPr>
              <w:t>romidžben</w:t>
            </w:r>
            <w:r w:rsidR="005803E9" w:rsidRPr="009472C2">
              <w:rPr>
                <w:rFonts w:ascii="Arial" w:hAnsi="Arial" w:cs="Arial"/>
                <w:sz w:val="16"/>
                <w:szCs w:val="16"/>
                <w:lang w:val="hr-HR"/>
              </w:rPr>
              <w:t>i</w:t>
            </w:r>
            <w:r w:rsidR="007A393A" w:rsidRPr="009472C2">
              <w:rPr>
                <w:rFonts w:ascii="Arial" w:hAnsi="Arial" w:cs="Arial"/>
                <w:sz w:val="16"/>
                <w:szCs w:val="16"/>
                <w:lang w:val="hr-HR"/>
              </w:rPr>
              <w:t>h</w:t>
            </w:r>
            <w:r w:rsidR="0072332B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materijal</w:t>
            </w:r>
            <w:r w:rsidR="007A393A" w:rsidRPr="009472C2">
              <w:rPr>
                <w:rFonts w:ascii="Arial" w:hAnsi="Arial" w:cs="Arial"/>
                <w:sz w:val="16"/>
                <w:szCs w:val="16"/>
                <w:lang w:val="hr-HR"/>
              </w:rPr>
              <w:t>a</w:t>
            </w:r>
            <w:r w:rsidR="0072332B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u kojima se poziva na njega</w:t>
            </w:r>
          </w:p>
          <w:p w14:paraId="5FC00DD7" w14:textId="1F2A7CFF" w:rsidR="00751558" w:rsidRPr="009472C2" w:rsidRDefault="007C0C27" w:rsidP="008F4BFC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noProof/>
                <w:sz w:val="16"/>
                <w:szCs w:val="16"/>
                <w:lang w:val="hr-HR"/>
              </w:rPr>
              <w:t xml:space="preserve">omogućiti provedbu istrage o žalbama i prigovorima koji se odnose na usklađenost s certifikacijskim zahtjevima, poduzeti potrebne radnje te čuvati zapise i </w:t>
            </w:r>
            <w:r w:rsidR="004C2325" w:rsidRPr="009472C2">
              <w:rPr>
                <w:rFonts w:ascii="Arial" w:hAnsi="Arial" w:cs="Arial"/>
                <w:noProof/>
                <w:sz w:val="16"/>
                <w:szCs w:val="16"/>
                <w:lang w:val="hr-HR"/>
              </w:rPr>
              <w:t xml:space="preserve">INSTITUTU </w:t>
            </w:r>
            <w:r w:rsidRPr="009472C2">
              <w:rPr>
                <w:rFonts w:ascii="Arial" w:hAnsi="Arial" w:cs="Arial"/>
                <w:noProof/>
                <w:sz w:val="16"/>
                <w:szCs w:val="16"/>
                <w:lang w:val="hr-HR"/>
              </w:rPr>
              <w:t>osigurati uvid u njih</w:t>
            </w:r>
            <w:r w:rsidR="00944E10" w:rsidRPr="009472C2">
              <w:rPr>
                <w:rFonts w:ascii="Arial" w:hAnsi="Arial" w:cs="Arial"/>
                <w:sz w:val="16"/>
                <w:szCs w:val="16"/>
                <w:lang w:val="hr-HR"/>
              </w:rPr>
              <w:t>.</w:t>
            </w:r>
          </w:p>
        </w:tc>
      </w:tr>
      <w:tr w:rsidR="00F812F3" w:rsidRPr="009472C2" w14:paraId="10482ACB" w14:textId="77777777" w:rsidTr="007C673B">
        <w:trPr>
          <w:cantSplit/>
        </w:trPr>
        <w:tc>
          <w:tcPr>
            <w:tcW w:w="997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</w:tcPr>
          <w:p w14:paraId="564E2E04" w14:textId="77777777" w:rsidR="00937D7D" w:rsidRPr="009472C2" w:rsidRDefault="004E1CB8" w:rsidP="00406E5E">
            <w:pPr>
              <w:numPr>
                <w:ilvl w:val="1"/>
                <w:numId w:val="24"/>
              </w:numPr>
              <w:tabs>
                <w:tab w:val="left" w:pos="601"/>
              </w:tabs>
              <w:ind w:left="284" w:hanging="284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9472C2">
              <w:rPr>
                <w:rFonts w:ascii="Arial" w:hAnsi="Arial" w:cs="Arial"/>
                <w:b/>
                <w:sz w:val="18"/>
                <w:szCs w:val="18"/>
                <w:lang w:val="hr-HR"/>
              </w:rPr>
              <w:t>Obveze INSTITUTA prema klijentu</w:t>
            </w:r>
          </w:p>
        </w:tc>
      </w:tr>
      <w:tr w:rsidR="00751558" w:rsidRPr="009472C2" w14:paraId="3AFC3F98" w14:textId="77777777" w:rsidTr="00A3427B">
        <w:trPr>
          <w:cantSplit/>
          <w:trHeight w:val="2138"/>
        </w:trPr>
        <w:tc>
          <w:tcPr>
            <w:tcW w:w="997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E7155" w14:textId="1621656B" w:rsidR="006301F3" w:rsidRPr="009472C2" w:rsidRDefault="007502AF" w:rsidP="006301F3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provesti</w:t>
            </w:r>
            <w:r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 xml:space="preserve"> certifikacijske aktivnosti u skladu s ugovorenim certifikacijskim shemama i certifikacijskim zahtjevima</w:t>
            </w:r>
          </w:p>
          <w:p w14:paraId="486E9D93" w14:textId="1A3C83FA" w:rsidR="006301F3" w:rsidRPr="009472C2" w:rsidRDefault="007502AF" w:rsidP="006301F3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>omogućiti klijentu provedbu dodatnih aktivnosti koje se odnose na izdani certifikat, kao što su proširenje ili suženje certifikata, nadzor sukladnosti proizvoda u proizvodnji</w:t>
            </w:r>
            <w:r w:rsidR="00301E7C"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>,</w:t>
            </w:r>
            <w:r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 xml:space="preserve"> nadzor sustava kvalitete proizvodnje i/ili tvorničkog laboratorija</w:t>
            </w:r>
          </w:p>
          <w:p w14:paraId="569FE61F" w14:textId="1E9FD9F3" w:rsidR="006301F3" w:rsidRPr="009472C2" w:rsidRDefault="007502AF" w:rsidP="006301F3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>o</w:t>
            </w:r>
            <w:r w:rsidR="00301E7C"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 xml:space="preserve">sigurati </w:t>
            </w:r>
            <w:r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 xml:space="preserve">dodatne usluge </w:t>
            </w:r>
            <w:r w:rsidR="00301E7C"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>poput</w:t>
            </w:r>
            <w:r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 xml:space="preserve"> čuvanj</w:t>
            </w:r>
            <w:r w:rsidR="00301E7C"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>a</w:t>
            </w:r>
            <w:r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 xml:space="preserve"> Tehničke mape i uzorka tipa proizvoda</w:t>
            </w:r>
          </w:p>
          <w:p w14:paraId="4F4C054F" w14:textId="757907BB" w:rsidR="006301F3" w:rsidRPr="009472C2" w:rsidRDefault="007502AF" w:rsidP="006301F3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>pružiti pomoć u pribavljanju certifikata za tržišta izvan Europske unije</w:t>
            </w:r>
          </w:p>
          <w:p w14:paraId="32747D91" w14:textId="3F2A8393" w:rsidR="006301F3" w:rsidRPr="009472C2" w:rsidRDefault="007502AF" w:rsidP="006301F3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hr-HR"/>
              </w:rPr>
              <w:t>odgovorno upravljati</w:t>
            </w:r>
            <w:r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 xml:space="preserve"> </w:t>
            </w:r>
            <w:r w:rsidR="00301E7C"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 xml:space="preserve">klijentovim povjerljivim </w:t>
            </w:r>
            <w:r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>informacijama</w:t>
            </w:r>
          </w:p>
          <w:p w14:paraId="3A0203A9" w14:textId="5FCF3B22" w:rsidR="006301F3" w:rsidRPr="009472C2" w:rsidRDefault="007502AF" w:rsidP="006301F3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 xml:space="preserve">obavijestiti klijenta o povjerljivim informacijama koje </w:t>
            </w:r>
            <w:r w:rsidR="00301E7C"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 xml:space="preserve">INSTITUT </w:t>
            </w:r>
            <w:r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>želi učin</w:t>
            </w:r>
            <w:r w:rsidR="0048219C"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>i</w:t>
            </w:r>
            <w:r w:rsidRPr="009472C2">
              <w:rPr>
                <w:rFonts w:ascii="Arial" w:hAnsi="Arial" w:cs="Arial"/>
                <w:noProof/>
                <w:color w:val="000000"/>
                <w:sz w:val="16"/>
                <w:szCs w:val="16"/>
                <w:lang w:val="hr-HR"/>
              </w:rPr>
              <w:t>ti javno dostupnim</w:t>
            </w:r>
          </w:p>
          <w:p w14:paraId="7A533804" w14:textId="5BC139E2" w:rsidR="006301F3" w:rsidRPr="009472C2" w:rsidRDefault="00301E7C" w:rsidP="006301F3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informirati</w:t>
            </w:r>
            <w:r w:rsidR="00147A50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klijent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a o</w:t>
            </w:r>
            <w:r w:rsidR="00147A50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="00126186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svim </w:t>
            </w:r>
            <w:r w:rsidR="00147A50" w:rsidRPr="009472C2">
              <w:rPr>
                <w:rFonts w:ascii="Arial" w:hAnsi="Arial" w:cs="Arial"/>
                <w:sz w:val="16"/>
                <w:szCs w:val="16"/>
                <w:lang w:val="hr-HR"/>
              </w:rPr>
              <w:t>prigovor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ima</w:t>
            </w:r>
            <w:r w:rsidR="00147A50"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na izdani certifikat</w:t>
            </w:r>
          </w:p>
          <w:p w14:paraId="6598F88C" w14:textId="7A492826" w:rsidR="006301F3" w:rsidRPr="009472C2" w:rsidRDefault="00147A50" w:rsidP="006301F3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u najkraćem </w:t>
            </w:r>
            <w:r w:rsidR="00126186" w:rsidRPr="009472C2">
              <w:rPr>
                <w:rFonts w:ascii="Arial" w:hAnsi="Arial" w:cs="Arial"/>
                <w:sz w:val="16"/>
                <w:szCs w:val="16"/>
                <w:lang w:val="hr-HR"/>
              </w:rPr>
              <w:t>roku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r</w:t>
            </w:r>
            <w:r w:rsidR="006D5D6A" w:rsidRPr="009472C2">
              <w:rPr>
                <w:rFonts w:ascii="Arial" w:hAnsi="Arial" w:cs="Arial"/>
                <w:sz w:val="16"/>
                <w:szCs w:val="16"/>
                <w:lang w:val="hr-HR"/>
              </w:rPr>
              <w:t>ije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š</w:t>
            </w:r>
            <w:r w:rsidR="00126186" w:rsidRPr="009472C2">
              <w:rPr>
                <w:rFonts w:ascii="Arial" w:hAnsi="Arial" w:cs="Arial"/>
                <w:sz w:val="16"/>
                <w:szCs w:val="16"/>
                <w:lang w:val="hr-HR"/>
              </w:rPr>
              <w:t>i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ti svaku </w:t>
            </w:r>
            <w:r w:rsidR="00651092" w:rsidRPr="009472C2">
              <w:rPr>
                <w:rFonts w:ascii="Arial" w:hAnsi="Arial" w:cs="Arial"/>
                <w:sz w:val="16"/>
                <w:szCs w:val="16"/>
                <w:lang w:val="hr-HR"/>
              </w:rPr>
              <w:t>klijentovu žalbu</w:t>
            </w:r>
          </w:p>
          <w:p w14:paraId="3883FFE1" w14:textId="72E37850" w:rsidR="00AA6B3A" w:rsidRPr="009472C2" w:rsidRDefault="00126186" w:rsidP="00E55597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ako se prilikom nadzora sukladnosti</w:t>
            </w:r>
            <w:r w:rsidR="00A46FCC" w:rsidRPr="009472C2">
              <w:rPr>
                <w:rFonts w:ascii="Arial" w:hAnsi="Arial" w:cs="Arial"/>
                <w:sz w:val="16"/>
                <w:szCs w:val="16"/>
                <w:lang w:val="hr-HR"/>
              </w:rPr>
              <w:t>,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nakon izdavanja certifikata</w:t>
            </w:r>
            <w:r w:rsidR="00A46FCC" w:rsidRPr="009472C2">
              <w:rPr>
                <w:rFonts w:ascii="Arial" w:hAnsi="Arial" w:cs="Arial"/>
                <w:sz w:val="16"/>
                <w:szCs w:val="16"/>
                <w:lang w:val="hr-HR"/>
              </w:rPr>
              <w:t>,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ustanovi da klijentova oprema više nije sukladna</w:t>
            </w:r>
            <w:r w:rsidR="000D4A16" w:rsidRPr="009472C2">
              <w:rPr>
                <w:rFonts w:ascii="Arial" w:hAnsi="Arial" w:cs="Arial"/>
                <w:sz w:val="16"/>
                <w:szCs w:val="16"/>
                <w:lang w:val="hr-HR"/>
              </w:rPr>
              <w:t>,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 xml:space="preserve"> zatražiti da klijent poduzme odgovara</w:t>
            </w:r>
            <w:r w:rsidR="00FF3D8A" w:rsidRPr="009472C2">
              <w:rPr>
                <w:rFonts w:ascii="Arial" w:hAnsi="Arial" w:cs="Arial"/>
                <w:sz w:val="16"/>
                <w:szCs w:val="16"/>
                <w:lang w:val="hr-HR"/>
              </w:rPr>
              <w:t>j</w:t>
            </w:r>
            <w:r w:rsidRPr="009472C2">
              <w:rPr>
                <w:rFonts w:ascii="Arial" w:hAnsi="Arial" w:cs="Arial"/>
                <w:sz w:val="16"/>
                <w:szCs w:val="16"/>
                <w:lang w:val="hr-HR"/>
              </w:rPr>
              <w:t>uće korektivne mjere</w:t>
            </w:r>
            <w:r w:rsidR="00473BAD" w:rsidRPr="009472C2">
              <w:rPr>
                <w:rFonts w:ascii="Arial" w:hAnsi="Arial" w:cs="Arial"/>
                <w:sz w:val="16"/>
                <w:szCs w:val="16"/>
                <w:lang w:val="hr-HR"/>
              </w:rPr>
              <w:t>.</w:t>
            </w:r>
          </w:p>
        </w:tc>
      </w:tr>
    </w:tbl>
    <w:p w14:paraId="7A20706C" w14:textId="77777777" w:rsidR="00B927B1" w:rsidRPr="000E6DB4" w:rsidRDefault="00B927B1" w:rsidP="00751558">
      <w:pPr>
        <w:rPr>
          <w:rFonts w:ascii="Arial" w:hAnsi="Arial" w:cs="Arial"/>
          <w:sz w:val="16"/>
          <w:szCs w:val="16"/>
          <w:lang w:val="hr-HR"/>
        </w:rPr>
      </w:pPr>
    </w:p>
    <w:p w14:paraId="4985E701" w14:textId="55FE740A" w:rsidR="000F2002" w:rsidRDefault="000F2002" w:rsidP="00751558">
      <w:pPr>
        <w:rPr>
          <w:rFonts w:ascii="Arial" w:hAnsi="Arial" w:cs="Arial"/>
          <w:sz w:val="16"/>
          <w:szCs w:val="16"/>
          <w:lang w:val="hr-HR"/>
        </w:rPr>
      </w:pPr>
    </w:p>
    <w:p w14:paraId="1DB6984C" w14:textId="77777777" w:rsidR="002D4F80" w:rsidRPr="000E6DB4" w:rsidRDefault="002D4F80" w:rsidP="00751558">
      <w:pPr>
        <w:rPr>
          <w:rFonts w:ascii="Arial" w:hAnsi="Arial" w:cs="Arial"/>
          <w:sz w:val="16"/>
          <w:szCs w:val="16"/>
          <w:lang w:val="hr-HR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283"/>
        <w:gridCol w:w="1701"/>
        <w:gridCol w:w="3436"/>
      </w:tblGrid>
      <w:tr w:rsidR="00751558" w:rsidRPr="000E6DB4" w14:paraId="03D0A9CA" w14:textId="77777777" w:rsidTr="002D4F80">
        <w:trPr>
          <w:cantSplit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2C5BD45" w14:textId="07774ED0" w:rsidR="00236A15" w:rsidRPr="009C057C" w:rsidRDefault="001A5230" w:rsidP="008460EE">
            <w:pPr>
              <w:spacing w:before="60"/>
              <w:rPr>
                <w:rFonts w:ascii="Arial" w:hAnsi="Arial" w:cs="Arial"/>
                <w:i/>
                <w:color w:val="000000"/>
                <w:sz w:val="16"/>
                <w:szCs w:val="16"/>
                <w:lang w:val="hr-HR"/>
              </w:rPr>
            </w:pPr>
            <w:r w:rsidRPr="009C057C">
              <w:rPr>
                <w:rFonts w:ascii="Arial" w:hAnsi="Arial" w:cs="Arial"/>
                <w:b/>
                <w:color w:val="000000"/>
                <w:sz w:val="18"/>
                <w:lang w:val="hr-HR"/>
              </w:rPr>
              <w:t xml:space="preserve">KONČAR </w:t>
            </w:r>
            <w:r w:rsidR="001F4F18">
              <w:rPr>
                <w:rFonts w:ascii="Arial" w:hAnsi="Arial" w:cs="Arial"/>
                <w:b/>
                <w:color w:val="000000"/>
                <w:sz w:val="18"/>
                <w:lang w:val="hr-HR"/>
              </w:rPr>
              <w:t>-</w:t>
            </w:r>
            <w:r w:rsidRPr="009C057C">
              <w:rPr>
                <w:rFonts w:ascii="Arial" w:hAnsi="Arial" w:cs="Arial"/>
                <w:b/>
                <w:color w:val="000000"/>
                <w:sz w:val="18"/>
                <w:lang w:val="hr-HR"/>
              </w:rPr>
              <w:t xml:space="preserve"> </w:t>
            </w:r>
            <w:r w:rsidR="00912230" w:rsidRPr="009C057C">
              <w:rPr>
                <w:rFonts w:ascii="Arial" w:hAnsi="Arial" w:cs="Arial"/>
                <w:b/>
                <w:color w:val="000000"/>
                <w:sz w:val="18"/>
                <w:lang w:val="hr-HR"/>
              </w:rPr>
              <w:t>Institut za elektrotehniku</w:t>
            </w:r>
            <w:r w:rsidRPr="009C057C">
              <w:rPr>
                <w:rFonts w:ascii="Arial" w:hAnsi="Arial" w:cs="Arial"/>
                <w:b/>
                <w:color w:val="000000"/>
                <w:sz w:val="18"/>
                <w:lang w:val="hr-HR"/>
              </w:rPr>
              <w:t xml:space="preserve">, </w:t>
            </w:r>
            <w:r w:rsidR="008A51D1">
              <w:rPr>
                <w:rFonts w:ascii="Arial" w:hAnsi="Arial" w:cs="Arial"/>
                <w:b/>
                <w:color w:val="000000"/>
                <w:sz w:val="18"/>
                <w:lang w:val="hr-HR"/>
              </w:rPr>
              <w:t>d.</w:t>
            </w:r>
            <w:r w:rsidR="006A0D9E">
              <w:rPr>
                <w:rFonts w:ascii="Arial" w:hAnsi="Arial" w:cs="Arial"/>
                <w:b/>
                <w:color w:val="000000"/>
                <w:sz w:val="18"/>
                <w:lang w:val="hr-HR"/>
              </w:rPr>
              <w:t>o.o</w:t>
            </w:r>
            <w:r w:rsidR="008A51D1">
              <w:rPr>
                <w:rFonts w:ascii="Arial" w:hAnsi="Arial" w:cs="Arial"/>
                <w:b/>
                <w:color w:val="000000"/>
                <w:sz w:val="18"/>
                <w:lang w:val="hr-HR"/>
              </w:rPr>
              <w:t>.</w:t>
            </w:r>
            <w:r w:rsidR="00937D7D" w:rsidRPr="009C057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br/>
            </w:r>
            <w:r w:rsidR="00D77A56" w:rsidRPr="009C057C">
              <w:rPr>
                <w:rFonts w:ascii="Arial" w:hAnsi="Arial" w:cs="Arial"/>
                <w:i/>
                <w:color w:val="000000"/>
                <w:sz w:val="16"/>
                <w:szCs w:val="16"/>
                <w:lang w:val="hr-HR"/>
              </w:rPr>
              <w:t>(</w:t>
            </w:r>
            <w:r w:rsidR="00912230" w:rsidRPr="009C057C">
              <w:rPr>
                <w:rFonts w:ascii="Arial" w:hAnsi="Arial" w:cs="Arial"/>
                <w:i/>
                <w:color w:val="000000"/>
                <w:sz w:val="16"/>
                <w:szCs w:val="16"/>
                <w:lang w:val="hr-HR"/>
              </w:rPr>
              <w:t>Ime, prezime i potpis odgovorne osobe):</w:t>
            </w:r>
            <w:r w:rsidR="00AE16F5" w:rsidRPr="009C057C">
              <w:rPr>
                <w:rFonts w:ascii="Arial" w:hAnsi="Arial" w:cs="Arial"/>
                <w:i/>
                <w:color w:val="000000"/>
                <w:sz w:val="16"/>
                <w:szCs w:val="16"/>
                <w:lang w:val="hr-HR"/>
              </w:rPr>
              <w:t xml:space="preserve">                           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46FAC167" w14:textId="77777777" w:rsidR="00751558" w:rsidRPr="009C057C" w:rsidRDefault="00751558" w:rsidP="00FC079C">
            <w:pPr>
              <w:spacing w:before="24"/>
              <w:rPr>
                <w:rFonts w:ascii="Arial" w:hAnsi="Arial" w:cs="Arial"/>
                <w:color w:val="000000"/>
                <w:sz w:val="20"/>
                <w:lang w:val="hr-HR"/>
              </w:rPr>
            </w:pPr>
          </w:p>
        </w:tc>
        <w:tc>
          <w:tcPr>
            <w:tcW w:w="3436" w:type="dxa"/>
            <w:tcBorders>
              <w:top w:val="single" w:sz="6" w:space="0" w:color="auto"/>
              <w:right w:val="single" w:sz="6" w:space="0" w:color="auto"/>
            </w:tcBorders>
          </w:tcPr>
          <w:p w14:paraId="1CDA753F" w14:textId="28A0AD2F" w:rsidR="00751558" w:rsidRPr="009C057C" w:rsidRDefault="00912230" w:rsidP="008460EE">
            <w:pPr>
              <w:spacing w:before="60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9C057C">
              <w:rPr>
                <w:rFonts w:ascii="Arial" w:hAnsi="Arial" w:cs="Arial"/>
                <w:b/>
                <w:color w:val="000000"/>
                <w:sz w:val="18"/>
                <w:szCs w:val="16"/>
                <w:lang w:val="hr-HR"/>
              </w:rPr>
              <w:t>Podnositelj prijave</w:t>
            </w:r>
            <w:r w:rsidR="00937D7D" w:rsidRPr="009C057C">
              <w:rPr>
                <w:rFonts w:ascii="Arial" w:hAnsi="Arial" w:cs="Arial"/>
                <w:b/>
                <w:color w:val="000000"/>
                <w:sz w:val="18"/>
                <w:szCs w:val="16"/>
                <w:lang w:val="hr-HR"/>
              </w:rPr>
              <w:t>:</w:t>
            </w:r>
            <w:r w:rsidR="00937D7D" w:rsidRPr="009C057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br/>
            </w:r>
            <w:r w:rsidRPr="009C057C">
              <w:rPr>
                <w:rFonts w:ascii="Arial" w:hAnsi="Arial" w:cs="Arial"/>
                <w:i/>
                <w:color w:val="000000"/>
                <w:sz w:val="16"/>
                <w:szCs w:val="16"/>
                <w:lang w:val="hr-HR"/>
              </w:rPr>
              <w:t xml:space="preserve">(Ime, prezime i potpis odgovorne osobe): </w:t>
            </w:r>
          </w:p>
        </w:tc>
      </w:tr>
      <w:tr w:rsidR="00751558" w:rsidRPr="000E6DB4" w14:paraId="27A36554" w14:textId="77777777" w:rsidTr="002D4F80">
        <w:trPr>
          <w:cantSplit/>
          <w:trHeight w:val="1199"/>
        </w:trPr>
        <w:tc>
          <w:tcPr>
            <w:tcW w:w="4537" w:type="dxa"/>
            <w:tcBorders>
              <w:left w:val="single" w:sz="6" w:space="0" w:color="auto"/>
              <w:bottom w:val="single" w:sz="6" w:space="0" w:color="auto"/>
            </w:tcBorders>
          </w:tcPr>
          <w:p w14:paraId="770E4AD3" w14:textId="77777777" w:rsidR="00751558" w:rsidRPr="009C057C" w:rsidRDefault="00236A15" w:rsidP="00B95F20">
            <w:pPr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fldChar w:fldCharType="separate"/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fldChar w:fldCharType="end"/>
            </w:r>
          </w:p>
          <w:p w14:paraId="7A597370" w14:textId="77777777" w:rsidR="00751558" w:rsidRPr="009C057C" w:rsidRDefault="00751558" w:rsidP="00B95F20">
            <w:pPr>
              <w:rPr>
                <w:rFonts w:ascii="Arial" w:hAnsi="Arial" w:cs="Arial"/>
                <w:color w:val="000000"/>
                <w:sz w:val="18"/>
                <w:lang w:val="hr-HR"/>
              </w:rPr>
            </w:pPr>
          </w:p>
          <w:p w14:paraId="54AE9A61" w14:textId="77777777" w:rsidR="00B95F20" w:rsidRPr="009C057C" w:rsidRDefault="00B95F20" w:rsidP="00B95F20">
            <w:pPr>
              <w:rPr>
                <w:rFonts w:ascii="Arial" w:hAnsi="Arial" w:cs="Arial"/>
                <w:color w:val="000000"/>
                <w:sz w:val="18"/>
                <w:lang w:val="hr-HR"/>
              </w:rPr>
            </w:pPr>
          </w:p>
          <w:p w14:paraId="49655D78" w14:textId="07EB42D5" w:rsidR="00751558" w:rsidRPr="009C057C" w:rsidRDefault="00040708" w:rsidP="00B95F20">
            <w:pPr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9C057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Mjesto i datum</w:t>
            </w:r>
            <w:r w:rsidR="00937D7D" w:rsidRPr="009C057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 xml:space="preserve">: </w:t>
            </w:r>
            <w:r w:rsidR="00236A15"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236A15"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instrText xml:space="preserve"> FORMTEXT </w:instrText>
            </w:r>
            <w:r w:rsidR="00236A15"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</w:r>
            <w:r w:rsidR="00236A15"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fldChar w:fldCharType="separate"/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236A15"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bottom w:val="single" w:sz="6" w:space="0" w:color="auto"/>
            </w:tcBorders>
          </w:tcPr>
          <w:p w14:paraId="50BFA374" w14:textId="77777777" w:rsidR="00751558" w:rsidRPr="009C057C" w:rsidRDefault="00751558" w:rsidP="00B95F20">
            <w:pPr>
              <w:jc w:val="center"/>
              <w:rPr>
                <w:rFonts w:ascii="Arial" w:hAnsi="Arial" w:cs="Arial"/>
                <w:color w:val="000000"/>
                <w:sz w:val="20"/>
                <w:lang w:val="hr-HR"/>
              </w:rPr>
            </w:pPr>
          </w:p>
          <w:p w14:paraId="62EE7154" w14:textId="77777777" w:rsidR="00751558" w:rsidRPr="009C057C" w:rsidRDefault="00751558" w:rsidP="00B95F20">
            <w:pPr>
              <w:jc w:val="center"/>
              <w:rPr>
                <w:rFonts w:ascii="Arial" w:hAnsi="Arial" w:cs="Arial"/>
                <w:color w:val="000000"/>
                <w:sz w:val="20"/>
                <w:lang w:val="hr-HR"/>
              </w:rPr>
            </w:pPr>
          </w:p>
        </w:tc>
        <w:tc>
          <w:tcPr>
            <w:tcW w:w="3436" w:type="dxa"/>
            <w:tcBorders>
              <w:bottom w:val="single" w:sz="6" w:space="0" w:color="auto"/>
              <w:right w:val="single" w:sz="6" w:space="0" w:color="auto"/>
            </w:tcBorders>
          </w:tcPr>
          <w:p w14:paraId="707E9BB3" w14:textId="77777777" w:rsidR="00751558" w:rsidRPr="009C057C" w:rsidRDefault="00236A15" w:rsidP="00B95F20">
            <w:pPr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fldChar w:fldCharType="separate"/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fldChar w:fldCharType="end"/>
            </w:r>
          </w:p>
          <w:p w14:paraId="4428095B" w14:textId="77777777" w:rsidR="005B1370" w:rsidRPr="009C057C" w:rsidRDefault="005B1370" w:rsidP="00B95F20">
            <w:pPr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  <w:p w14:paraId="4EFBAE1E" w14:textId="77777777" w:rsidR="005B1370" w:rsidRPr="009C057C" w:rsidRDefault="005B1370" w:rsidP="00B95F20">
            <w:pPr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  <w:p w14:paraId="2853885F" w14:textId="0A7F46D9" w:rsidR="005B1370" w:rsidRPr="009C057C" w:rsidRDefault="00040708" w:rsidP="00B95F20">
            <w:pPr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9C057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Mjesto i datum</w:t>
            </w:r>
            <w:r w:rsidR="005B1370" w:rsidRPr="009C057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 xml:space="preserve">: </w:t>
            </w:r>
            <w:r w:rsidR="005B1370"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B1370"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instrText xml:space="preserve"> FORMTEXT </w:instrText>
            </w:r>
            <w:r w:rsidR="005B1370"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</w:r>
            <w:r w:rsidR="005B1370"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fldChar w:fldCharType="separate"/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4A7A12">
              <w:rPr>
                <w:rFonts w:ascii="Arial" w:hAnsi="Arial" w:cs="Arial"/>
                <w:noProof/>
                <w:color w:val="000000"/>
                <w:sz w:val="18"/>
                <w:szCs w:val="18"/>
                <w:highlight w:val="lightGray"/>
                <w:lang w:val="hr-HR"/>
              </w:rPr>
              <w:t> </w:t>
            </w:r>
            <w:r w:rsidR="005B1370"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val="hr-HR"/>
              </w:rPr>
              <w:fldChar w:fldCharType="end"/>
            </w:r>
          </w:p>
        </w:tc>
      </w:tr>
    </w:tbl>
    <w:p w14:paraId="4272FF90" w14:textId="77777777" w:rsidR="00950F0A" w:rsidRPr="000E6DB4" w:rsidRDefault="00950F0A" w:rsidP="00751558">
      <w:pPr>
        <w:rPr>
          <w:rFonts w:ascii="Arial" w:hAnsi="Arial" w:cs="Arial"/>
          <w:sz w:val="18"/>
          <w:szCs w:val="18"/>
          <w:highlight w:val="yellow"/>
          <w:lang w:val="hr-HR"/>
        </w:rPr>
      </w:pPr>
    </w:p>
    <w:p w14:paraId="50C30C0E" w14:textId="77777777" w:rsidR="00950F0A" w:rsidRPr="000E6DB4" w:rsidRDefault="00950F0A" w:rsidP="00751558">
      <w:pPr>
        <w:rPr>
          <w:rFonts w:ascii="Arial" w:hAnsi="Arial" w:cs="Arial"/>
          <w:sz w:val="18"/>
          <w:szCs w:val="18"/>
          <w:highlight w:val="yellow"/>
          <w:lang w:val="hr-HR"/>
        </w:rPr>
      </w:pPr>
    </w:p>
    <w:p w14:paraId="65B25FA2" w14:textId="77777777" w:rsidR="004827CE" w:rsidRPr="000E6DB4" w:rsidRDefault="004827CE" w:rsidP="00751558">
      <w:pPr>
        <w:rPr>
          <w:rFonts w:ascii="Arial" w:hAnsi="Arial" w:cs="Arial"/>
          <w:sz w:val="16"/>
          <w:lang w:val="hr-HR"/>
        </w:rPr>
      </w:pPr>
    </w:p>
    <w:p w14:paraId="070BAEEF" w14:textId="77777777" w:rsidR="00B36666" w:rsidRPr="000E6DB4" w:rsidRDefault="00B36666" w:rsidP="00751558">
      <w:pPr>
        <w:rPr>
          <w:rFonts w:ascii="Arial" w:hAnsi="Arial" w:cs="Arial"/>
          <w:sz w:val="16"/>
          <w:lang w:val="hr-HR"/>
        </w:rPr>
      </w:pPr>
    </w:p>
    <w:sectPr w:rsidR="00B36666" w:rsidRPr="000E6DB4" w:rsidSect="00795776">
      <w:headerReference w:type="default" r:id="rId15"/>
      <w:type w:val="continuous"/>
      <w:pgSz w:w="11901" w:h="16834"/>
      <w:pgMar w:top="1134" w:right="1134" w:bottom="567" w:left="1134" w:header="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2628E" w14:textId="77777777" w:rsidR="00EA5FD1" w:rsidRDefault="00EA5FD1">
      <w:r>
        <w:separator/>
      </w:r>
    </w:p>
  </w:endnote>
  <w:endnote w:type="continuationSeparator" w:id="0">
    <w:p w14:paraId="7E652C0D" w14:textId="77777777" w:rsidR="00EA5FD1" w:rsidRDefault="00EA5FD1">
      <w:r>
        <w:continuationSeparator/>
      </w:r>
    </w:p>
  </w:endnote>
  <w:endnote w:type="continuationNotice" w:id="1">
    <w:p w14:paraId="6798CCBF" w14:textId="77777777" w:rsidR="00EA5FD1" w:rsidRDefault="00EA5F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3ADE" w14:textId="2903CAAF" w:rsidR="004C6379" w:rsidRPr="004C6379" w:rsidRDefault="004C6379" w:rsidP="004C6379">
    <w:pPr>
      <w:pStyle w:val="Podnoje"/>
      <w:pBdr>
        <w:top w:val="single" w:sz="4" w:space="1" w:color="auto"/>
      </w:pBdr>
      <w:tabs>
        <w:tab w:val="left" w:pos="345"/>
      </w:tabs>
      <w:jc w:val="center"/>
      <w:rPr>
        <w:rFonts w:ascii="Arial" w:hAnsi="Arial" w:cs="Arial"/>
        <w:sz w:val="14"/>
        <w:szCs w:val="14"/>
      </w:rPr>
    </w:pPr>
    <w:r w:rsidRPr="004C6379">
      <w:rPr>
        <w:rFonts w:ascii="Arial" w:hAnsi="Arial" w:cs="Arial"/>
        <w:sz w:val="14"/>
        <w:szCs w:val="14"/>
      </w:rPr>
      <w:t xml:space="preserve">Končar </w:t>
    </w:r>
    <w:r w:rsidR="000701F4">
      <w:rPr>
        <w:rFonts w:ascii="Arial" w:hAnsi="Arial" w:cs="Arial"/>
        <w:sz w:val="14"/>
        <w:szCs w:val="14"/>
      </w:rPr>
      <w:t>-</w:t>
    </w:r>
    <w:r w:rsidRPr="004C6379">
      <w:rPr>
        <w:rFonts w:ascii="Arial" w:hAnsi="Arial" w:cs="Arial"/>
        <w:sz w:val="14"/>
        <w:szCs w:val="14"/>
      </w:rPr>
      <w:t xml:space="preserve"> </w:t>
    </w:r>
    <w:r w:rsidR="00A20EFE">
      <w:rPr>
        <w:rFonts w:ascii="Arial" w:hAnsi="Arial" w:cs="Arial"/>
        <w:sz w:val="14"/>
        <w:szCs w:val="14"/>
      </w:rPr>
      <w:t xml:space="preserve">Institut za elektrotehniku </w:t>
    </w:r>
    <w:r w:rsidR="00F924C9">
      <w:rPr>
        <w:rFonts w:ascii="Arial" w:hAnsi="Arial" w:cs="Arial"/>
        <w:sz w:val="14"/>
        <w:szCs w:val="14"/>
      </w:rPr>
      <w:t>d.o.o.</w:t>
    </w:r>
    <w:r w:rsidRPr="004C6379">
      <w:rPr>
        <w:rFonts w:ascii="Arial" w:hAnsi="Arial" w:cs="Arial"/>
        <w:sz w:val="14"/>
        <w:szCs w:val="14"/>
      </w:rPr>
      <w:t xml:space="preserve">, Fallerovo šetalište 22, 10000 Zagreb, </w:t>
    </w:r>
    <w:r w:rsidR="00692092">
      <w:rPr>
        <w:rFonts w:ascii="Arial" w:hAnsi="Arial" w:cs="Arial"/>
        <w:sz w:val="14"/>
        <w:szCs w:val="14"/>
      </w:rPr>
      <w:t>Hrvatska</w:t>
    </w:r>
    <w:r w:rsidRPr="004C6379">
      <w:rPr>
        <w:rFonts w:ascii="Arial" w:hAnsi="Arial" w:cs="Arial"/>
        <w:sz w:val="14"/>
        <w:szCs w:val="14"/>
      </w:rPr>
      <w:t xml:space="preserve">, </w:t>
    </w:r>
    <w:hyperlink r:id="rId1" w:history="1">
      <w:r w:rsidRPr="004C6379">
        <w:rPr>
          <w:rStyle w:val="Hiperveza"/>
          <w:rFonts w:ascii="Arial" w:hAnsi="Arial" w:cs="Arial"/>
          <w:sz w:val="14"/>
          <w:szCs w:val="14"/>
        </w:rPr>
        <w:t>www.koncar-institut.hr</w:t>
      </w:r>
    </w:hyperlink>
  </w:p>
  <w:p w14:paraId="59641BE2" w14:textId="2198071A" w:rsidR="004C6379" w:rsidRPr="004C6379" w:rsidRDefault="00692092" w:rsidP="004C6379">
    <w:pPr>
      <w:jc w:val="center"/>
      <w:rPr>
        <w:rFonts w:ascii="Arial" w:hAnsi="Arial" w:cs="Arial"/>
      </w:rPr>
    </w:pPr>
    <w:r>
      <w:rPr>
        <w:rFonts w:ascii="Arial" w:hAnsi="Arial" w:cs="Arial"/>
        <w:sz w:val="14"/>
        <w:szCs w:val="14"/>
      </w:rPr>
      <w:t>Tel.</w:t>
    </w:r>
    <w:r w:rsidR="004C6379" w:rsidRPr="004C6379">
      <w:rPr>
        <w:rFonts w:ascii="Arial" w:hAnsi="Arial" w:cs="Arial"/>
        <w:sz w:val="14"/>
        <w:szCs w:val="14"/>
      </w:rPr>
      <w:t xml:space="preserve">: 385 1 3655277, e-mail: </w:t>
    </w:r>
    <w:hyperlink r:id="rId2" w:history="1">
      <w:r w:rsidR="004C6379" w:rsidRPr="004C6379">
        <w:rPr>
          <w:rStyle w:val="Hiperveza"/>
          <w:rFonts w:ascii="Arial" w:hAnsi="Arial" w:cs="Arial"/>
          <w:sz w:val="14"/>
          <w:szCs w:val="14"/>
        </w:rPr>
        <w:t>info@koncar-institut.hr</w:t>
      </w:r>
    </w:hyperlink>
    <w:r w:rsidR="004C6379" w:rsidRPr="004C6379">
      <w:rPr>
        <w:rStyle w:val="Hiperveza"/>
        <w:rFonts w:ascii="Arial" w:hAnsi="Arial" w:cs="Arial"/>
        <w:sz w:val="14"/>
        <w:szCs w:val="14"/>
      </w:rPr>
      <w:t xml:space="preserve"> ● scert@koncar-institut.hr</w:t>
    </w:r>
  </w:p>
  <w:p w14:paraId="184E0434" w14:textId="1907029D" w:rsidR="007731CB" w:rsidRPr="00227699" w:rsidRDefault="007731CB" w:rsidP="00227699">
    <w:pPr>
      <w:pStyle w:val="Podnoje"/>
      <w:rPr>
        <w:rFonts w:ascii="Arial" w:hAnsi="Arial" w:cs="Arial"/>
        <w:sz w:val="16"/>
      </w:rPr>
    </w:pPr>
    <w:r w:rsidRPr="004C6379">
      <w:rPr>
        <w:rFonts w:ascii="Arial" w:hAnsi="Arial" w:cs="Arial"/>
        <w:bCs/>
        <w:sz w:val="16"/>
      </w:rPr>
      <w:t>FC-3hr-</w:t>
    </w:r>
    <w:r w:rsidR="00C22795">
      <w:rPr>
        <w:rFonts w:ascii="Arial" w:hAnsi="Arial" w:cs="Arial"/>
        <w:bCs/>
        <w:sz w:val="16"/>
      </w:rPr>
      <w:t>27</w:t>
    </w:r>
    <w:r w:rsidRPr="004C6379">
      <w:rPr>
        <w:rFonts w:ascii="Arial" w:hAnsi="Arial" w:cs="Arial"/>
        <w:bCs/>
        <w:sz w:val="16"/>
      </w:rPr>
      <w:tab/>
    </w:r>
    <w:r w:rsidRPr="004C6379">
      <w:rPr>
        <w:rFonts w:ascii="Arial" w:hAnsi="Arial" w:cs="Arial"/>
        <w:bCs/>
        <w:sz w:val="16"/>
      </w:rPr>
      <w:tab/>
    </w:r>
    <w:r w:rsidRPr="00C70C8D">
      <w:rPr>
        <w:rFonts w:ascii="Arial" w:hAnsi="Arial" w:cs="Arial"/>
        <w:bCs/>
        <w:sz w:val="16"/>
      </w:rPr>
      <w:tab/>
    </w:r>
    <w:r w:rsidRPr="00C70C8D">
      <w:rPr>
        <w:rFonts w:ascii="Arial" w:hAnsi="Arial" w:cs="Arial"/>
        <w:bCs/>
        <w:sz w:val="16"/>
        <w:lang w:val="hr-HR"/>
      </w:rPr>
      <w:t xml:space="preserve">Page </w:t>
    </w:r>
    <w:r w:rsidRPr="00C70C8D">
      <w:rPr>
        <w:rFonts w:ascii="Arial" w:hAnsi="Arial" w:cs="Arial"/>
        <w:bCs/>
        <w:sz w:val="16"/>
      </w:rPr>
      <w:fldChar w:fldCharType="begin"/>
    </w:r>
    <w:r w:rsidRPr="00C70C8D">
      <w:rPr>
        <w:rFonts w:ascii="Arial" w:hAnsi="Arial" w:cs="Arial"/>
        <w:bCs/>
        <w:sz w:val="16"/>
      </w:rPr>
      <w:instrText>PAGE  \* Arabic  \* MERGEFORMAT</w:instrText>
    </w:r>
    <w:r w:rsidRPr="00C70C8D">
      <w:rPr>
        <w:rFonts w:ascii="Arial" w:hAnsi="Arial" w:cs="Arial"/>
        <w:bCs/>
        <w:sz w:val="16"/>
      </w:rPr>
      <w:fldChar w:fldCharType="separate"/>
    </w:r>
    <w:r w:rsidR="00FC7FC8" w:rsidRPr="00FC7FC8">
      <w:rPr>
        <w:rFonts w:ascii="Arial" w:hAnsi="Arial" w:cs="Arial"/>
        <w:bCs/>
        <w:noProof/>
        <w:sz w:val="16"/>
        <w:lang w:val="hr-HR"/>
      </w:rPr>
      <w:t>3</w:t>
    </w:r>
    <w:r w:rsidRPr="00C70C8D">
      <w:rPr>
        <w:rFonts w:ascii="Arial" w:hAnsi="Arial" w:cs="Arial"/>
        <w:bCs/>
        <w:sz w:val="16"/>
      </w:rPr>
      <w:fldChar w:fldCharType="end"/>
    </w:r>
    <w:r w:rsidRPr="00C70C8D">
      <w:rPr>
        <w:rFonts w:ascii="Arial" w:hAnsi="Arial" w:cs="Arial"/>
        <w:bCs/>
        <w:sz w:val="16"/>
        <w:lang w:val="hr-HR"/>
      </w:rPr>
      <w:t xml:space="preserve"> of </w:t>
    </w:r>
    <w:r w:rsidRPr="00C70C8D">
      <w:rPr>
        <w:rFonts w:ascii="Arial" w:hAnsi="Arial" w:cs="Arial"/>
        <w:bCs/>
        <w:sz w:val="16"/>
      </w:rPr>
      <w:fldChar w:fldCharType="begin"/>
    </w:r>
    <w:r w:rsidRPr="00C70C8D">
      <w:rPr>
        <w:rFonts w:ascii="Arial" w:hAnsi="Arial" w:cs="Arial"/>
        <w:bCs/>
        <w:sz w:val="16"/>
      </w:rPr>
      <w:instrText>NUMPAGES  \* Arabic  \* MERGEFORMAT</w:instrText>
    </w:r>
    <w:r w:rsidRPr="00C70C8D">
      <w:rPr>
        <w:rFonts w:ascii="Arial" w:hAnsi="Arial" w:cs="Arial"/>
        <w:bCs/>
        <w:sz w:val="16"/>
      </w:rPr>
      <w:fldChar w:fldCharType="separate"/>
    </w:r>
    <w:r w:rsidR="00FC7FC8" w:rsidRPr="00FC7FC8">
      <w:rPr>
        <w:rFonts w:ascii="Arial" w:hAnsi="Arial" w:cs="Arial"/>
        <w:bCs/>
        <w:noProof/>
        <w:sz w:val="16"/>
        <w:lang w:val="hr-HR"/>
      </w:rPr>
      <w:t>3</w:t>
    </w:r>
    <w:r w:rsidRPr="00C70C8D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8FED5" w14:textId="77777777" w:rsidR="00EA5FD1" w:rsidRDefault="00EA5FD1">
      <w:r>
        <w:separator/>
      </w:r>
    </w:p>
  </w:footnote>
  <w:footnote w:type="continuationSeparator" w:id="0">
    <w:p w14:paraId="6B66DCD8" w14:textId="77777777" w:rsidR="00EA5FD1" w:rsidRDefault="00EA5FD1">
      <w:r>
        <w:continuationSeparator/>
      </w:r>
    </w:p>
  </w:footnote>
  <w:footnote w:type="continuationNotice" w:id="1">
    <w:p w14:paraId="1F31B552" w14:textId="77777777" w:rsidR="00EA5FD1" w:rsidRDefault="00EA5F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86" w:type="dxa"/>
      <w:tblBorders>
        <w:top w:val="single" w:sz="2" w:space="0" w:color="808080"/>
        <w:left w:val="single" w:sz="2" w:space="0" w:color="808080"/>
        <w:bottom w:val="thickThinSmallGap" w:sz="24" w:space="0" w:color="auto"/>
        <w:right w:val="single" w:sz="2" w:space="0" w:color="808080"/>
        <w:insideH w:val="single" w:sz="2" w:space="0" w:color="7F7F7F"/>
        <w:insideV w:val="single" w:sz="2" w:space="0" w:color="808080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2410"/>
      <w:gridCol w:w="5670"/>
      <w:gridCol w:w="1985"/>
    </w:tblGrid>
    <w:tr w:rsidR="007731CB" w:rsidRPr="00C103FE" w14:paraId="29ABF828" w14:textId="77777777" w:rsidTr="00524070">
      <w:trPr>
        <w:cantSplit/>
        <w:trHeight w:val="1135"/>
      </w:trPr>
      <w:tc>
        <w:tcPr>
          <w:tcW w:w="2410" w:type="dxa"/>
          <w:tcBorders>
            <w:top w:val="nil"/>
            <w:left w:val="nil"/>
            <w:right w:val="nil"/>
          </w:tcBorders>
        </w:tcPr>
        <w:p w14:paraId="4123296A" w14:textId="2A0690C3" w:rsidR="007731CB" w:rsidRPr="00C103FE" w:rsidRDefault="00E5435F" w:rsidP="00215CC1">
          <w:pPr>
            <w:spacing w:after="60"/>
            <w:rPr>
              <w:lang w:val="hr-HR"/>
            </w:rPr>
          </w:pPr>
          <w:r w:rsidRPr="00C103FE">
            <w:rPr>
              <w:noProof/>
              <w:lang w:val="hr-HR"/>
            </w:rPr>
            <w:drawing>
              <wp:inline distT="0" distB="0" distL="0" distR="0" wp14:anchorId="7D0E9ABC" wp14:editId="5E562642">
                <wp:extent cx="1399540" cy="357505"/>
                <wp:effectExtent l="0" t="0" r="0" b="0"/>
                <wp:docPr id="1226246504" name="Picture 1226246504" descr="A picture containing text, clock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picture containing text, clock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954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7F9B485" w14:textId="77777777" w:rsidR="007731CB" w:rsidRPr="00C103FE" w:rsidRDefault="007731CB" w:rsidP="00DF048B">
          <w:pPr>
            <w:pStyle w:val="Podnoje"/>
            <w:tabs>
              <w:tab w:val="left" w:pos="709"/>
            </w:tabs>
            <w:rPr>
              <w:rFonts w:ascii="Arial" w:hAnsi="Arial" w:cs="Arial"/>
              <w:b/>
              <w:i/>
              <w:sz w:val="17"/>
              <w:szCs w:val="17"/>
              <w:lang w:val="hr-HR"/>
            </w:rPr>
          </w:pPr>
          <w:r w:rsidRPr="00C103FE">
            <w:rPr>
              <w:rFonts w:ascii="Arial" w:hAnsi="Arial" w:cs="Arial"/>
              <w:i/>
              <w:sz w:val="18"/>
              <w:szCs w:val="24"/>
              <w:lang w:val="hr-HR"/>
            </w:rPr>
            <w:t>(dalje u tekstu: INSTITUT)</w:t>
          </w:r>
        </w:p>
      </w:tc>
      <w:tc>
        <w:tcPr>
          <w:tcW w:w="5670" w:type="dxa"/>
          <w:tcBorders>
            <w:top w:val="nil"/>
            <w:left w:val="nil"/>
            <w:right w:val="nil"/>
          </w:tcBorders>
          <w:vAlign w:val="center"/>
        </w:tcPr>
        <w:p w14:paraId="0B86D1FF" w14:textId="13F38A82" w:rsidR="004C6379" w:rsidRPr="00C103FE" w:rsidRDefault="004C6379" w:rsidP="004C6379">
          <w:pPr>
            <w:jc w:val="center"/>
            <w:rPr>
              <w:bCs/>
              <w:sz w:val="20"/>
              <w:lang w:val="hr-HR"/>
            </w:rPr>
          </w:pPr>
          <w:r w:rsidRPr="00C103FE">
            <w:rPr>
              <w:rFonts w:ascii="Arial" w:hAnsi="Arial" w:cs="Arial"/>
              <w:bCs/>
              <w:sz w:val="20"/>
              <w:lang w:val="hr-HR"/>
            </w:rPr>
            <w:t>Služba za certificiranje i inspekciju SCERT</w:t>
          </w:r>
        </w:p>
        <w:p w14:paraId="68A18AED" w14:textId="77777777" w:rsidR="004C6379" w:rsidRPr="00C103FE" w:rsidRDefault="004C6379" w:rsidP="00CB3ACF">
          <w:pPr>
            <w:jc w:val="center"/>
            <w:rPr>
              <w:rFonts w:ascii="Arial" w:hAnsi="Arial"/>
              <w:b/>
              <w:sz w:val="18"/>
              <w:lang w:val="hr-HR"/>
            </w:rPr>
          </w:pPr>
        </w:p>
        <w:p w14:paraId="718F4E05" w14:textId="54234882" w:rsidR="007731CB" w:rsidRPr="00C103FE" w:rsidRDefault="007731CB" w:rsidP="00CB3ACF">
          <w:pPr>
            <w:jc w:val="center"/>
            <w:rPr>
              <w:rFonts w:ascii="Arial" w:hAnsi="Arial" w:cs="Arial"/>
              <w:b/>
              <w:sz w:val="32"/>
              <w:szCs w:val="32"/>
              <w:lang w:val="hr-HR"/>
            </w:rPr>
          </w:pPr>
          <w:r w:rsidRPr="00C103FE">
            <w:rPr>
              <w:rFonts w:ascii="Arial" w:hAnsi="Arial" w:cs="Arial"/>
              <w:b/>
              <w:sz w:val="32"/>
              <w:szCs w:val="32"/>
              <w:lang w:val="hr-HR"/>
            </w:rPr>
            <w:t xml:space="preserve">PRIJAVA ZA </w:t>
          </w:r>
        </w:p>
        <w:p w14:paraId="21B111C0" w14:textId="77777777" w:rsidR="007731CB" w:rsidRPr="00C103FE" w:rsidRDefault="007731CB" w:rsidP="00CB3ACF">
          <w:pPr>
            <w:jc w:val="center"/>
            <w:rPr>
              <w:rFonts w:ascii="Arial" w:hAnsi="Arial" w:cs="Arial"/>
              <w:b/>
              <w:sz w:val="32"/>
              <w:szCs w:val="32"/>
              <w:lang w:val="hr-HR"/>
            </w:rPr>
          </w:pPr>
          <w:r w:rsidRPr="00C103FE">
            <w:rPr>
              <w:rFonts w:ascii="Arial" w:hAnsi="Arial" w:cs="Arial"/>
              <w:b/>
              <w:sz w:val="32"/>
              <w:szCs w:val="32"/>
              <w:lang w:val="hr-HR"/>
            </w:rPr>
            <w:t>CERTIFICIRANJE</w:t>
          </w:r>
        </w:p>
      </w:tc>
      <w:tc>
        <w:tcPr>
          <w:tcW w:w="1985" w:type="dxa"/>
          <w:tcBorders>
            <w:top w:val="nil"/>
            <w:left w:val="nil"/>
            <w:right w:val="nil"/>
          </w:tcBorders>
        </w:tcPr>
        <w:p w14:paraId="2102B703" w14:textId="77777777" w:rsidR="007731CB" w:rsidRPr="00C103FE" w:rsidRDefault="007731CB" w:rsidP="007B776E">
          <w:pPr>
            <w:rPr>
              <w:rFonts w:ascii="Arial" w:hAnsi="Arial" w:cs="Arial"/>
              <w:b/>
              <w:sz w:val="18"/>
              <w:szCs w:val="18"/>
              <w:lang w:val="hr-HR"/>
            </w:rPr>
          </w:pPr>
          <w:r w:rsidRPr="00C103FE">
            <w:rPr>
              <w:rFonts w:ascii="Arial" w:hAnsi="Arial" w:cs="Arial"/>
              <w:b/>
              <w:sz w:val="18"/>
              <w:szCs w:val="18"/>
              <w:lang w:val="hr-HR"/>
            </w:rPr>
            <w:t>Broj prijave:</w:t>
          </w:r>
        </w:p>
        <w:p w14:paraId="0033B3C7" w14:textId="77777777" w:rsidR="007731CB" w:rsidRPr="00C103FE" w:rsidRDefault="007731CB" w:rsidP="00227699">
          <w:pPr>
            <w:rPr>
              <w:rFonts w:ascii="Arial" w:hAnsi="Arial" w:cs="Arial"/>
              <w:i/>
              <w:sz w:val="16"/>
              <w:szCs w:val="12"/>
              <w:lang w:val="hr-HR"/>
            </w:rPr>
          </w:pPr>
          <w:r w:rsidRPr="00C103FE">
            <w:rPr>
              <w:rFonts w:ascii="Arial" w:hAnsi="Arial" w:cs="Arial"/>
              <w:i/>
              <w:sz w:val="16"/>
              <w:szCs w:val="12"/>
              <w:lang w:val="hr-HR"/>
            </w:rPr>
            <w:t>(ispunjava INSTITUT)</w:t>
          </w:r>
        </w:p>
        <w:p w14:paraId="5A8489EC" w14:textId="4CA9FD95" w:rsidR="009007C5" w:rsidRPr="00C103FE" w:rsidRDefault="00000000" w:rsidP="00776BA7">
          <w:pPr>
            <w:rPr>
              <w:rFonts w:ascii="Arial" w:hAnsi="Arial" w:cs="Arial"/>
              <w:b/>
              <w:sz w:val="20"/>
              <w:lang w:val="hr-HR"/>
            </w:rPr>
          </w:pPr>
          <w:sdt>
            <w:sdtPr>
              <w:rPr>
                <w:rFonts w:ascii="Arial" w:hAnsi="Arial" w:cs="Arial"/>
                <w:szCs w:val="18"/>
              </w:rPr>
              <w:alias w:val="Upisati broj prijave"/>
              <w:tag w:val="Upisati broj prijav"/>
              <w:id w:val="1595895916"/>
              <w:placeholder>
                <w:docPart w:val="03EF7B582BE94884A098BBB5A7391767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8604B6">
                <w:rPr>
                  <w:rFonts w:ascii="Arial" w:hAnsi="Arial" w:cs="Arial"/>
                  <w:szCs w:val="18"/>
                </w:rPr>
                <w:t>111</w:t>
              </w:r>
            </w:sdtContent>
          </w:sdt>
        </w:p>
      </w:tc>
    </w:tr>
  </w:tbl>
  <w:p w14:paraId="455BDB17" w14:textId="2196A4DF" w:rsidR="007731CB" w:rsidRPr="00C103FE" w:rsidRDefault="007731CB">
    <w:pPr>
      <w:pStyle w:val="Zaglavlje"/>
      <w:rPr>
        <w:rFonts w:ascii="Arial" w:hAnsi="Arial" w:cs="Arial"/>
        <w:b/>
        <w:bCs/>
        <w:sz w:val="14"/>
        <w:szCs w:val="14"/>
        <w:lang w:val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86" w:type="dxa"/>
      <w:tblBorders>
        <w:top w:val="single" w:sz="2" w:space="0" w:color="808080"/>
        <w:left w:val="single" w:sz="2" w:space="0" w:color="808080"/>
        <w:bottom w:val="thickThinSmallGap" w:sz="24" w:space="0" w:color="auto"/>
        <w:right w:val="single" w:sz="2" w:space="0" w:color="808080"/>
        <w:insideH w:val="single" w:sz="2" w:space="0" w:color="7F7F7F"/>
        <w:insideV w:val="single" w:sz="2" w:space="0" w:color="808080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828"/>
      <w:gridCol w:w="4252"/>
      <w:gridCol w:w="1985"/>
    </w:tblGrid>
    <w:tr w:rsidR="007731CB" w:rsidRPr="007F4445" w14:paraId="1815F33D" w14:textId="77777777" w:rsidTr="007731CB">
      <w:trPr>
        <w:cantSplit/>
        <w:trHeight w:val="422"/>
      </w:trPr>
      <w:tc>
        <w:tcPr>
          <w:tcW w:w="3828" w:type="dxa"/>
          <w:tcBorders>
            <w:top w:val="nil"/>
            <w:left w:val="nil"/>
            <w:right w:val="nil"/>
          </w:tcBorders>
        </w:tcPr>
        <w:p w14:paraId="5EF18717" w14:textId="3BED3668" w:rsidR="007731CB" w:rsidRDefault="007731CB" w:rsidP="002D4F80">
          <w:pPr>
            <w:pStyle w:val="Podnoje"/>
            <w:tabs>
              <w:tab w:val="left" w:pos="709"/>
            </w:tabs>
            <w:rPr>
              <w:rFonts w:ascii="Arial" w:hAnsi="Arial" w:cs="Arial"/>
              <w:sz w:val="16"/>
              <w:lang w:val="de-DE"/>
            </w:rPr>
          </w:pPr>
          <w:r w:rsidRPr="00E6551E">
            <w:rPr>
              <w:rFonts w:ascii="Arial" w:hAnsi="Arial" w:cs="Arial"/>
              <w:sz w:val="16"/>
              <w:lang w:val="de-DE"/>
            </w:rPr>
            <w:t xml:space="preserve">KONČAR </w:t>
          </w:r>
          <w:r w:rsidR="001F4F18">
            <w:rPr>
              <w:rFonts w:ascii="Arial" w:hAnsi="Arial" w:cs="Arial"/>
              <w:sz w:val="16"/>
              <w:lang w:val="de-DE"/>
            </w:rPr>
            <w:t>-</w:t>
          </w:r>
          <w:r w:rsidRPr="00E6551E">
            <w:rPr>
              <w:rFonts w:ascii="Arial" w:hAnsi="Arial" w:cs="Arial"/>
              <w:sz w:val="16"/>
              <w:lang w:val="de-DE"/>
            </w:rPr>
            <w:t xml:space="preserve"> Institut za elektrotehniku d.</w:t>
          </w:r>
          <w:r w:rsidR="004D7399">
            <w:rPr>
              <w:rFonts w:ascii="Arial" w:hAnsi="Arial" w:cs="Arial"/>
              <w:sz w:val="16"/>
              <w:lang w:val="de-DE"/>
            </w:rPr>
            <w:t>o</w:t>
          </w:r>
          <w:r w:rsidRPr="00E6551E">
            <w:rPr>
              <w:rFonts w:ascii="Arial" w:hAnsi="Arial" w:cs="Arial"/>
              <w:sz w:val="16"/>
              <w:lang w:val="de-DE"/>
            </w:rPr>
            <w:t>.</w:t>
          </w:r>
          <w:r w:rsidR="004D7399">
            <w:rPr>
              <w:rFonts w:ascii="Arial" w:hAnsi="Arial" w:cs="Arial"/>
              <w:sz w:val="16"/>
              <w:lang w:val="de-DE"/>
            </w:rPr>
            <w:t>o.</w:t>
          </w:r>
        </w:p>
        <w:p w14:paraId="72D865CD" w14:textId="3AE197A9" w:rsidR="007731CB" w:rsidRPr="00BC645B" w:rsidRDefault="007731CB" w:rsidP="002D4F80">
          <w:pPr>
            <w:pStyle w:val="Podnoje"/>
            <w:tabs>
              <w:tab w:val="left" w:pos="709"/>
            </w:tabs>
            <w:rPr>
              <w:rFonts w:ascii="Arial" w:hAnsi="Arial" w:cs="Arial"/>
              <w:strike/>
              <w:sz w:val="18"/>
              <w:szCs w:val="24"/>
              <w:lang w:val="hr-HR"/>
            </w:rPr>
          </w:pPr>
        </w:p>
      </w:tc>
      <w:tc>
        <w:tcPr>
          <w:tcW w:w="4252" w:type="dxa"/>
          <w:tcBorders>
            <w:top w:val="nil"/>
            <w:left w:val="nil"/>
            <w:right w:val="nil"/>
          </w:tcBorders>
          <w:vAlign w:val="center"/>
        </w:tcPr>
        <w:p w14:paraId="72C6719D" w14:textId="77F27C35" w:rsidR="007731CB" w:rsidRPr="007F4445" w:rsidRDefault="007731CB" w:rsidP="002D4F80">
          <w:pPr>
            <w:ind w:firstLine="225"/>
            <w:rPr>
              <w:rFonts w:ascii="Arial" w:hAnsi="Arial" w:cs="Arial"/>
              <w:sz w:val="22"/>
              <w:szCs w:val="28"/>
              <w:lang w:val="hr-HR"/>
            </w:rPr>
          </w:pPr>
          <w:r w:rsidRPr="007F4445">
            <w:rPr>
              <w:rFonts w:ascii="Arial" w:hAnsi="Arial" w:cs="Arial"/>
              <w:b/>
              <w:sz w:val="20"/>
              <w:szCs w:val="28"/>
              <w:lang w:val="hr-HR"/>
            </w:rPr>
            <w:t>PRIJAVA ZA CERTIFICIRANJE</w:t>
          </w:r>
        </w:p>
      </w:tc>
      <w:tc>
        <w:tcPr>
          <w:tcW w:w="1985" w:type="dxa"/>
          <w:tcBorders>
            <w:top w:val="nil"/>
            <w:left w:val="nil"/>
            <w:right w:val="nil"/>
          </w:tcBorders>
        </w:tcPr>
        <w:p w14:paraId="420195E3" w14:textId="77777777" w:rsidR="007731CB" w:rsidRPr="007F4445" w:rsidRDefault="007731CB" w:rsidP="002D4F80">
          <w:pPr>
            <w:rPr>
              <w:rFonts w:ascii="Arial" w:hAnsi="Arial" w:cs="Arial"/>
              <w:b/>
              <w:sz w:val="18"/>
              <w:szCs w:val="18"/>
              <w:lang w:val="hr-HR"/>
            </w:rPr>
          </w:pPr>
          <w:r w:rsidRPr="007F4445">
            <w:rPr>
              <w:rFonts w:ascii="Arial" w:hAnsi="Arial" w:cs="Arial"/>
              <w:b/>
              <w:sz w:val="18"/>
              <w:szCs w:val="18"/>
              <w:lang w:val="hr-HR"/>
            </w:rPr>
            <w:t>Broj prijave:</w:t>
          </w:r>
        </w:p>
        <w:p w14:paraId="51DFF710" w14:textId="26D3F976" w:rsidR="007731CB" w:rsidRPr="007F4445" w:rsidRDefault="00000000" w:rsidP="002D4F80">
          <w:pPr>
            <w:rPr>
              <w:rFonts w:ascii="Arial" w:hAnsi="Arial" w:cs="Arial"/>
              <w:b/>
              <w:sz w:val="18"/>
              <w:szCs w:val="18"/>
              <w:lang w:val="hr-HR"/>
            </w:rPr>
          </w:pPr>
          <w:sdt>
            <w:sdtPr>
              <w:rPr>
                <w:rFonts w:ascii="Arial" w:hAnsi="Arial" w:cs="Arial"/>
                <w:szCs w:val="18"/>
              </w:rPr>
              <w:alias w:val="Broj prijave"/>
              <w:tag w:val="Broj prijaver"/>
              <w:id w:val="247626532"/>
              <w:placeholder>
                <w:docPart w:val="9E749A33B72647CA9067D00AC070CEF6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6F5F7F" w:rsidRPr="00B60FFA">
                <w:rPr>
                  <w:rStyle w:val="Tekstrezerviranogmjesta"/>
                </w:rPr>
                <w:t>[Abstract]</w:t>
              </w:r>
            </w:sdtContent>
          </w:sdt>
        </w:p>
      </w:tc>
    </w:tr>
  </w:tbl>
  <w:p w14:paraId="7972EF4A" w14:textId="77777777" w:rsidR="007731CB" w:rsidRDefault="007731CB">
    <w:pPr>
      <w:pStyle w:val="Zaglavlje"/>
      <w:rPr>
        <w:rFonts w:ascii="Arial" w:hAnsi="Arial" w:cs="Arial"/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86" w:type="dxa"/>
      <w:tblBorders>
        <w:top w:val="single" w:sz="2" w:space="0" w:color="808080"/>
        <w:left w:val="single" w:sz="2" w:space="0" w:color="808080"/>
        <w:bottom w:val="thickThinSmallGap" w:sz="24" w:space="0" w:color="auto"/>
        <w:right w:val="single" w:sz="2" w:space="0" w:color="808080"/>
        <w:insideH w:val="single" w:sz="2" w:space="0" w:color="7F7F7F"/>
        <w:insideV w:val="single" w:sz="2" w:space="0" w:color="808080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828"/>
      <w:gridCol w:w="4252"/>
      <w:gridCol w:w="1985"/>
    </w:tblGrid>
    <w:tr w:rsidR="007731CB" w:rsidRPr="007F4445" w14:paraId="609B711F" w14:textId="77777777" w:rsidTr="00215CC1">
      <w:trPr>
        <w:cantSplit/>
        <w:trHeight w:val="422"/>
      </w:trPr>
      <w:tc>
        <w:tcPr>
          <w:tcW w:w="3828" w:type="dxa"/>
          <w:tcBorders>
            <w:top w:val="nil"/>
            <w:left w:val="nil"/>
            <w:right w:val="nil"/>
          </w:tcBorders>
        </w:tcPr>
        <w:p w14:paraId="24EF5A47" w14:textId="730B564E" w:rsidR="007731CB" w:rsidRDefault="007731CB" w:rsidP="007C3F95">
          <w:pPr>
            <w:pStyle w:val="Podnoje"/>
            <w:tabs>
              <w:tab w:val="left" w:pos="709"/>
            </w:tabs>
            <w:rPr>
              <w:rFonts w:ascii="Arial" w:hAnsi="Arial" w:cs="Arial"/>
              <w:sz w:val="16"/>
              <w:lang w:val="de-DE"/>
            </w:rPr>
          </w:pPr>
          <w:r w:rsidRPr="00E6551E">
            <w:rPr>
              <w:rFonts w:ascii="Arial" w:hAnsi="Arial" w:cs="Arial"/>
              <w:sz w:val="16"/>
              <w:lang w:val="de-DE"/>
            </w:rPr>
            <w:t xml:space="preserve">KONČAR </w:t>
          </w:r>
          <w:r w:rsidR="001F4F18">
            <w:rPr>
              <w:rFonts w:ascii="Arial" w:hAnsi="Arial" w:cs="Arial"/>
              <w:sz w:val="16"/>
              <w:lang w:val="de-DE"/>
            </w:rPr>
            <w:t>-</w:t>
          </w:r>
          <w:r w:rsidRPr="00E6551E">
            <w:rPr>
              <w:rFonts w:ascii="Arial" w:hAnsi="Arial" w:cs="Arial"/>
              <w:sz w:val="16"/>
              <w:lang w:val="de-DE"/>
            </w:rPr>
            <w:t xml:space="preserve"> Institut za elektrotehniku d.</w:t>
          </w:r>
          <w:r w:rsidR="001F4F18">
            <w:rPr>
              <w:rFonts w:ascii="Arial" w:hAnsi="Arial" w:cs="Arial"/>
              <w:sz w:val="16"/>
              <w:lang w:val="de-DE"/>
            </w:rPr>
            <w:t>o</w:t>
          </w:r>
          <w:r w:rsidRPr="00E6551E">
            <w:rPr>
              <w:rFonts w:ascii="Arial" w:hAnsi="Arial" w:cs="Arial"/>
              <w:sz w:val="16"/>
              <w:lang w:val="de-DE"/>
            </w:rPr>
            <w:t>.</w:t>
          </w:r>
          <w:r w:rsidR="001F4F18">
            <w:rPr>
              <w:rFonts w:ascii="Arial" w:hAnsi="Arial" w:cs="Arial"/>
              <w:sz w:val="16"/>
              <w:lang w:val="de-DE"/>
            </w:rPr>
            <w:t>o.</w:t>
          </w:r>
        </w:p>
        <w:p w14:paraId="43E7C59F" w14:textId="20EB3FCD" w:rsidR="007731CB" w:rsidRPr="002D4F80" w:rsidRDefault="007731CB" w:rsidP="007C3F95">
          <w:pPr>
            <w:pStyle w:val="Podnoje"/>
            <w:tabs>
              <w:tab w:val="left" w:pos="709"/>
            </w:tabs>
            <w:rPr>
              <w:rFonts w:ascii="Arial" w:hAnsi="Arial" w:cs="Arial"/>
              <w:sz w:val="18"/>
              <w:szCs w:val="24"/>
              <w:lang w:val="hr-HR"/>
            </w:rPr>
          </w:pPr>
        </w:p>
      </w:tc>
      <w:tc>
        <w:tcPr>
          <w:tcW w:w="4252" w:type="dxa"/>
          <w:tcBorders>
            <w:top w:val="nil"/>
            <w:left w:val="nil"/>
            <w:right w:val="nil"/>
          </w:tcBorders>
          <w:vAlign w:val="center"/>
        </w:tcPr>
        <w:p w14:paraId="2D954712" w14:textId="025B8BDE" w:rsidR="007731CB" w:rsidRPr="007F4445" w:rsidRDefault="007731CB" w:rsidP="00922927">
          <w:pPr>
            <w:ind w:left="86" w:firstLine="425"/>
            <w:rPr>
              <w:rFonts w:ascii="Arial" w:hAnsi="Arial" w:cs="Arial"/>
              <w:sz w:val="22"/>
              <w:szCs w:val="28"/>
              <w:lang w:val="hr-HR"/>
            </w:rPr>
          </w:pPr>
          <w:r w:rsidRPr="007F4445">
            <w:rPr>
              <w:rFonts w:ascii="Arial" w:hAnsi="Arial" w:cs="Arial"/>
              <w:b/>
              <w:sz w:val="20"/>
              <w:szCs w:val="28"/>
              <w:lang w:val="hr-HR"/>
            </w:rPr>
            <w:t>PRIJAVA ZA CERTIFICIRANJE</w:t>
          </w:r>
        </w:p>
      </w:tc>
      <w:tc>
        <w:tcPr>
          <w:tcW w:w="1985" w:type="dxa"/>
          <w:tcBorders>
            <w:top w:val="nil"/>
            <w:left w:val="nil"/>
            <w:right w:val="nil"/>
          </w:tcBorders>
        </w:tcPr>
        <w:p w14:paraId="52D43D01" w14:textId="31E2D90A" w:rsidR="007731CB" w:rsidRPr="007F4445" w:rsidRDefault="007731CB" w:rsidP="00D27CCE">
          <w:pPr>
            <w:rPr>
              <w:rFonts w:ascii="Arial" w:hAnsi="Arial" w:cs="Arial"/>
              <w:b/>
              <w:sz w:val="18"/>
              <w:szCs w:val="18"/>
              <w:lang w:val="hr-HR"/>
            </w:rPr>
          </w:pPr>
          <w:r w:rsidRPr="007F4445">
            <w:rPr>
              <w:rFonts w:ascii="Arial" w:hAnsi="Arial" w:cs="Arial"/>
              <w:b/>
              <w:sz w:val="18"/>
              <w:szCs w:val="18"/>
              <w:lang w:val="hr-HR"/>
            </w:rPr>
            <w:t>Broj prijave:</w:t>
          </w:r>
        </w:p>
        <w:p w14:paraId="189D2B86" w14:textId="5389F8E7" w:rsidR="007731CB" w:rsidRPr="007F4445" w:rsidRDefault="00000000" w:rsidP="00D27CCE">
          <w:pPr>
            <w:rPr>
              <w:rFonts w:ascii="Arial" w:hAnsi="Arial" w:cs="Arial"/>
              <w:b/>
              <w:sz w:val="18"/>
              <w:szCs w:val="18"/>
              <w:lang w:val="hr-HR"/>
            </w:rPr>
          </w:pPr>
          <w:sdt>
            <w:sdtPr>
              <w:rPr>
                <w:rFonts w:ascii="Arial" w:hAnsi="Arial" w:cs="Arial"/>
                <w:szCs w:val="18"/>
              </w:rPr>
              <w:alias w:val="Broj prijave"/>
              <w:tag w:val="Broj prijave"/>
              <w:id w:val="767279440"/>
              <w:placeholder>
                <w:docPart w:val="AAD493F60E5E49DAB60F533177514F55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6F5F7F" w:rsidRPr="00B60FFA">
                <w:rPr>
                  <w:rStyle w:val="Tekstrezerviranogmjesta"/>
                </w:rPr>
                <w:t>[Abstract]</w:t>
              </w:r>
            </w:sdtContent>
          </w:sdt>
        </w:p>
      </w:tc>
    </w:tr>
  </w:tbl>
  <w:p w14:paraId="464F8A01" w14:textId="77777777" w:rsidR="007731CB" w:rsidRPr="007F4445" w:rsidRDefault="007731CB">
    <w:pPr>
      <w:pStyle w:val="Zaglavlje"/>
      <w:rPr>
        <w:rFonts w:ascii="Arial" w:hAnsi="Arial" w:cs="Arial"/>
        <w:b/>
        <w:bCs/>
        <w:sz w:val="14"/>
        <w:szCs w:val="14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646"/>
    <w:multiLevelType w:val="hybridMultilevel"/>
    <w:tmpl w:val="FB429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5B40"/>
    <w:multiLevelType w:val="hybridMultilevel"/>
    <w:tmpl w:val="CBC49700"/>
    <w:lvl w:ilvl="0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37439C"/>
    <w:multiLevelType w:val="hybridMultilevel"/>
    <w:tmpl w:val="E384C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F5CBE"/>
    <w:multiLevelType w:val="multilevel"/>
    <w:tmpl w:val="20085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i w:val="0"/>
      </w:rPr>
    </w:lvl>
  </w:abstractNum>
  <w:abstractNum w:abstractNumId="4" w15:restartNumberingAfterBreak="0">
    <w:nsid w:val="0C914D70"/>
    <w:multiLevelType w:val="hybridMultilevel"/>
    <w:tmpl w:val="FE50F42C"/>
    <w:lvl w:ilvl="0" w:tplc="EBA6FF62">
      <w:numFmt w:val="none"/>
      <w:lvlText w:val="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325E5C"/>
    <w:multiLevelType w:val="multilevel"/>
    <w:tmpl w:val="11F443B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A6237D"/>
    <w:multiLevelType w:val="hybridMultilevel"/>
    <w:tmpl w:val="54AEE764"/>
    <w:lvl w:ilvl="0" w:tplc="AC62D9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E5345"/>
    <w:multiLevelType w:val="hybridMultilevel"/>
    <w:tmpl w:val="D80A9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01688"/>
    <w:multiLevelType w:val="hybridMultilevel"/>
    <w:tmpl w:val="150A9880"/>
    <w:lvl w:ilvl="0" w:tplc="CAFA77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21249"/>
    <w:multiLevelType w:val="hybridMultilevel"/>
    <w:tmpl w:val="80DAC0C8"/>
    <w:lvl w:ilvl="0" w:tplc="CAFA77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609EC"/>
    <w:multiLevelType w:val="hybridMultilevel"/>
    <w:tmpl w:val="81F053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309E1"/>
    <w:multiLevelType w:val="hybridMultilevel"/>
    <w:tmpl w:val="D0420A3E"/>
    <w:lvl w:ilvl="0" w:tplc="5F3604F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593941"/>
    <w:multiLevelType w:val="hybridMultilevel"/>
    <w:tmpl w:val="6A662F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B6F3A"/>
    <w:multiLevelType w:val="hybridMultilevel"/>
    <w:tmpl w:val="2A009F0C"/>
    <w:lvl w:ilvl="0" w:tplc="2B2A3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72B16C">
      <w:start w:val="1"/>
      <w:numFmt w:val="decimal"/>
      <w:isLgl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EBA6FF62">
      <w:numFmt w:val="none"/>
      <w:lvlText w:val=""/>
      <w:lvlJc w:val="left"/>
      <w:pPr>
        <w:tabs>
          <w:tab w:val="num" w:pos="360"/>
        </w:tabs>
      </w:pPr>
    </w:lvl>
    <w:lvl w:ilvl="3" w:tplc="F0D26BBA">
      <w:numFmt w:val="none"/>
      <w:lvlText w:val=""/>
      <w:lvlJc w:val="left"/>
      <w:pPr>
        <w:tabs>
          <w:tab w:val="num" w:pos="360"/>
        </w:tabs>
      </w:pPr>
    </w:lvl>
    <w:lvl w:ilvl="4" w:tplc="224055E2">
      <w:numFmt w:val="none"/>
      <w:lvlText w:val=""/>
      <w:lvlJc w:val="left"/>
      <w:pPr>
        <w:tabs>
          <w:tab w:val="num" w:pos="360"/>
        </w:tabs>
      </w:pPr>
    </w:lvl>
    <w:lvl w:ilvl="5" w:tplc="23F4B038">
      <w:numFmt w:val="none"/>
      <w:lvlText w:val=""/>
      <w:lvlJc w:val="left"/>
      <w:pPr>
        <w:tabs>
          <w:tab w:val="num" w:pos="360"/>
        </w:tabs>
      </w:pPr>
    </w:lvl>
    <w:lvl w:ilvl="6" w:tplc="F3A4811E">
      <w:numFmt w:val="none"/>
      <w:lvlText w:val=""/>
      <w:lvlJc w:val="left"/>
      <w:pPr>
        <w:tabs>
          <w:tab w:val="num" w:pos="360"/>
        </w:tabs>
      </w:pPr>
    </w:lvl>
    <w:lvl w:ilvl="7" w:tplc="BCB2688E">
      <w:numFmt w:val="none"/>
      <w:lvlText w:val=""/>
      <w:lvlJc w:val="left"/>
      <w:pPr>
        <w:tabs>
          <w:tab w:val="num" w:pos="360"/>
        </w:tabs>
      </w:pPr>
    </w:lvl>
    <w:lvl w:ilvl="8" w:tplc="A574F45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5F06CDC"/>
    <w:multiLevelType w:val="hybridMultilevel"/>
    <w:tmpl w:val="2A009F0C"/>
    <w:lvl w:ilvl="0" w:tplc="2B2A3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72B16C">
      <w:start w:val="1"/>
      <w:numFmt w:val="decimal"/>
      <w:isLgl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EBA6FF62">
      <w:numFmt w:val="none"/>
      <w:lvlText w:val=""/>
      <w:lvlJc w:val="left"/>
      <w:pPr>
        <w:tabs>
          <w:tab w:val="num" w:pos="360"/>
        </w:tabs>
      </w:pPr>
    </w:lvl>
    <w:lvl w:ilvl="3" w:tplc="F0D26BBA">
      <w:numFmt w:val="none"/>
      <w:lvlText w:val=""/>
      <w:lvlJc w:val="left"/>
      <w:pPr>
        <w:tabs>
          <w:tab w:val="num" w:pos="360"/>
        </w:tabs>
      </w:pPr>
    </w:lvl>
    <w:lvl w:ilvl="4" w:tplc="224055E2">
      <w:numFmt w:val="none"/>
      <w:lvlText w:val=""/>
      <w:lvlJc w:val="left"/>
      <w:pPr>
        <w:tabs>
          <w:tab w:val="num" w:pos="360"/>
        </w:tabs>
      </w:pPr>
    </w:lvl>
    <w:lvl w:ilvl="5" w:tplc="23F4B038">
      <w:numFmt w:val="none"/>
      <w:lvlText w:val=""/>
      <w:lvlJc w:val="left"/>
      <w:pPr>
        <w:tabs>
          <w:tab w:val="num" w:pos="360"/>
        </w:tabs>
      </w:pPr>
    </w:lvl>
    <w:lvl w:ilvl="6" w:tplc="F3A4811E">
      <w:numFmt w:val="none"/>
      <w:lvlText w:val=""/>
      <w:lvlJc w:val="left"/>
      <w:pPr>
        <w:tabs>
          <w:tab w:val="num" w:pos="360"/>
        </w:tabs>
      </w:pPr>
    </w:lvl>
    <w:lvl w:ilvl="7" w:tplc="BCB2688E">
      <w:numFmt w:val="none"/>
      <w:lvlText w:val=""/>
      <w:lvlJc w:val="left"/>
      <w:pPr>
        <w:tabs>
          <w:tab w:val="num" w:pos="360"/>
        </w:tabs>
      </w:pPr>
    </w:lvl>
    <w:lvl w:ilvl="8" w:tplc="A574F458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6AC34D1"/>
    <w:multiLevelType w:val="hybridMultilevel"/>
    <w:tmpl w:val="EF04FA3C"/>
    <w:lvl w:ilvl="0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6" w15:restartNumberingAfterBreak="0">
    <w:nsid w:val="38222A0E"/>
    <w:multiLevelType w:val="hybridMultilevel"/>
    <w:tmpl w:val="F972300E"/>
    <w:lvl w:ilvl="0" w:tplc="8548BF8C">
      <w:numFmt w:val="bullet"/>
      <w:lvlText w:val="-"/>
      <w:lvlJc w:val="left"/>
      <w:pPr>
        <w:ind w:left="13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17" w15:restartNumberingAfterBreak="0">
    <w:nsid w:val="3928019F"/>
    <w:multiLevelType w:val="hybridMultilevel"/>
    <w:tmpl w:val="ACD4C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43BFB"/>
    <w:multiLevelType w:val="hybridMultilevel"/>
    <w:tmpl w:val="A03CBB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485355"/>
    <w:multiLevelType w:val="hybridMultilevel"/>
    <w:tmpl w:val="39ACF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31FBA"/>
    <w:multiLevelType w:val="hybridMultilevel"/>
    <w:tmpl w:val="9148FF2A"/>
    <w:lvl w:ilvl="0" w:tplc="1EBED4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9555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F937F36"/>
    <w:multiLevelType w:val="hybridMultilevel"/>
    <w:tmpl w:val="088C5C2A"/>
    <w:lvl w:ilvl="0" w:tplc="82661D3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D7233"/>
    <w:multiLevelType w:val="hybridMultilevel"/>
    <w:tmpl w:val="EF682190"/>
    <w:lvl w:ilvl="0" w:tplc="7D0009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B66F40"/>
    <w:multiLevelType w:val="hybridMultilevel"/>
    <w:tmpl w:val="90AA43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984F17"/>
    <w:multiLevelType w:val="hybridMultilevel"/>
    <w:tmpl w:val="F52C35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4F732D"/>
    <w:multiLevelType w:val="hybridMultilevel"/>
    <w:tmpl w:val="BDA02A8C"/>
    <w:lvl w:ilvl="0" w:tplc="8548BF8C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7" w15:restartNumberingAfterBreak="0">
    <w:nsid w:val="598C2798"/>
    <w:multiLevelType w:val="hybridMultilevel"/>
    <w:tmpl w:val="39D8889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203CE7"/>
    <w:multiLevelType w:val="hybridMultilevel"/>
    <w:tmpl w:val="5F0CA7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2D5AC2"/>
    <w:multiLevelType w:val="hybridMultilevel"/>
    <w:tmpl w:val="FDA421B6"/>
    <w:lvl w:ilvl="0" w:tplc="82661D34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013F0A"/>
    <w:multiLevelType w:val="hybridMultilevel"/>
    <w:tmpl w:val="E8EA02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750440"/>
    <w:multiLevelType w:val="hybridMultilevel"/>
    <w:tmpl w:val="286ABB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645ED"/>
    <w:multiLevelType w:val="multilevel"/>
    <w:tmpl w:val="9B6AD3CA"/>
    <w:lvl w:ilvl="0">
      <w:start w:val="1"/>
      <w:numFmt w:val="decimal"/>
      <w:lvlText w:val="%1.0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6" w:hanging="5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3" w15:restartNumberingAfterBreak="0">
    <w:nsid w:val="7B5361BA"/>
    <w:multiLevelType w:val="hybridMultilevel"/>
    <w:tmpl w:val="84124D66"/>
    <w:lvl w:ilvl="0" w:tplc="815AD9A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192057"/>
    <w:multiLevelType w:val="hybridMultilevel"/>
    <w:tmpl w:val="DDDCF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667F0"/>
    <w:multiLevelType w:val="hybridMultilevel"/>
    <w:tmpl w:val="ABA6B08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CD972EB"/>
    <w:multiLevelType w:val="hybridMultilevel"/>
    <w:tmpl w:val="E01AC3AA"/>
    <w:lvl w:ilvl="0" w:tplc="82661D3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860274">
    <w:abstractNumId w:val="35"/>
  </w:num>
  <w:num w:numId="2" w16cid:durableId="1805851484">
    <w:abstractNumId w:val="24"/>
  </w:num>
  <w:num w:numId="3" w16cid:durableId="1969623001">
    <w:abstractNumId w:val="30"/>
  </w:num>
  <w:num w:numId="4" w16cid:durableId="364403266">
    <w:abstractNumId w:val="13"/>
  </w:num>
  <w:num w:numId="5" w16cid:durableId="2090731015">
    <w:abstractNumId w:val="25"/>
  </w:num>
  <w:num w:numId="6" w16cid:durableId="2089961028">
    <w:abstractNumId w:val="28"/>
  </w:num>
  <w:num w:numId="7" w16cid:durableId="471559805">
    <w:abstractNumId w:val="14"/>
  </w:num>
  <w:num w:numId="8" w16cid:durableId="1383627231">
    <w:abstractNumId w:val="15"/>
  </w:num>
  <w:num w:numId="9" w16cid:durableId="921179586">
    <w:abstractNumId w:val="18"/>
  </w:num>
  <w:num w:numId="10" w16cid:durableId="405610137">
    <w:abstractNumId w:val="12"/>
  </w:num>
  <w:num w:numId="11" w16cid:durableId="1621954662">
    <w:abstractNumId w:val="27"/>
  </w:num>
  <w:num w:numId="12" w16cid:durableId="1691637926">
    <w:abstractNumId w:val="4"/>
  </w:num>
  <w:num w:numId="13" w16cid:durableId="766390454">
    <w:abstractNumId w:val="6"/>
  </w:num>
  <w:num w:numId="14" w16cid:durableId="377440201">
    <w:abstractNumId w:val="23"/>
  </w:num>
  <w:num w:numId="15" w16cid:durableId="2104257679">
    <w:abstractNumId w:val="1"/>
  </w:num>
  <w:num w:numId="16" w16cid:durableId="1359816506">
    <w:abstractNumId w:val="20"/>
  </w:num>
  <w:num w:numId="17" w16cid:durableId="1825002574">
    <w:abstractNumId w:val="11"/>
  </w:num>
  <w:num w:numId="18" w16cid:durableId="1474903800">
    <w:abstractNumId w:val="22"/>
  </w:num>
  <w:num w:numId="19" w16cid:durableId="1206798304">
    <w:abstractNumId w:val="29"/>
  </w:num>
  <w:num w:numId="20" w16cid:durableId="1457067690">
    <w:abstractNumId w:val="36"/>
  </w:num>
  <w:num w:numId="21" w16cid:durableId="1181580552">
    <w:abstractNumId w:val="33"/>
  </w:num>
  <w:num w:numId="22" w16cid:durableId="1659769982">
    <w:abstractNumId w:val="5"/>
  </w:num>
  <w:num w:numId="23" w16cid:durableId="109208447">
    <w:abstractNumId w:val="32"/>
  </w:num>
  <w:num w:numId="24" w16cid:durableId="591813550">
    <w:abstractNumId w:val="21"/>
  </w:num>
  <w:num w:numId="25" w16cid:durableId="502627270">
    <w:abstractNumId w:val="7"/>
  </w:num>
  <w:num w:numId="26" w16cid:durableId="590623928">
    <w:abstractNumId w:val="34"/>
  </w:num>
  <w:num w:numId="27" w16cid:durableId="1861357800">
    <w:abstractNumId w:val="31"/>
  </w:num>
  <w:num w:numId="28" w16cid:durableId="2126534593">
    <w:abstractNumId w:val="3"/>
  </w:num>
  <w:num w:numId="29" w16cid:durableId="1457872180">
    <w:abstractNumId w:val="0"/>
  </w:num>
  <w:num w:numId="30" w16cid:durableId="914512867">
    <w:abstractNumId w:val="2"/>
  </w:num>
  <w:num w:numId="31" w16cid:durableId="1427074149">
    <w:abstractNumId w:val="19"/>
  </w:num>
  <w:num w:numId="32" w16cid:durableId="1654944004">
    <w:abstractNumId w:val="8"/>
  </w:num>
  <w:num w:numId="33" w16cid:durableId="1707676748">
    <w:abstractNumId w:val="10"/>
  </w:num>
  <w:num w:numId="34" w16cid:durableId="816149789">
    <w:abstractNumId w:val="9"/>
  </w:num>
  <w:num w:numId="35" w16cid:durableId="341251065">
    <w:abstractNumId w:val="17"/>
  </w:num>
  <w:num w:numId="36" w16cid:durableId="1727411538">
    <w:abstractNumId w:val="16"/>
  </w:num>
  <w:num w:numId="37" w16cid:durableId="19550161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E9"/>
    <w:rsid w:val="0000053C"/>
    <w:rsid w:val="00006FB6"/>
    <w:rsid w:val="000103A3"/>
    <w:rsid w:val="00014402"/>
    <w:rsid w:val="0002009D"/>
    <w:rsid w:val="00025E51"/>
    <w:rsid w:val="000262AD"/>
    <w:rsid w:val="00032B86"/>
    <w:rsid w:val="000334C4"/>
    <w:rsid w:val="000345A1"/>
    <w:rsid w:val="00035C11"/>
    <w:rsid w:val="00040252"/>
    <w:rsid w:val="00040708"/>
    <w:rsid w:val="00040F6B"/>
    <w:rsid w:val="00041641"/>
    <w:rsid w:val="000429C7"/>
    <w:rsid w:val="00044398"/>
    <w:rsid w:val="0004452B"/>
    <w:rsid w:val="000445E8"/>
    <w:rsid w:val="00044BE1"/>
    <w:rsid w:val="000466AD"/>
    <w:rsid w:val="00046D03"/>
    <w:rsid w:val="00047F4B"/>
    <w:rsid w:val="00050FC0"/>
    <w:rsid w:val="0005245E"/>
    <w:rsid w:val="000547CF"/>
    <w:rsid w:val="00054F01"/>
    <w:rsid w:val="000567E6"/>
    <w:rsid w:val="00060055"/>
    <w:rsid w:val="0006423B"/>
    <w:rsid w:val="00064706"/>
    <w:rsid w:val="00066DA1"/>
    <w:rsid w:val="00067862"/>
    <w:rsid w:val="000701F4"/>
    <w:rsid w:val="000723E3"/>
    <w:rsid w:val="00073B02"/>
    <w:rsid w:val="00074D72"/>
    <w:rsid w:val="00076841"/>
    <w:rsid w:val="00083E76"/>
    <w:rsid w:val="00084E56"/>
    <w:rsid w:val="0009280B"/>
    <w:rsid w:val="00092EB8"/>
    <w:rsid w:val="00093E03"/>
    <w:rsid w:val="000974E7"/>
    <w:rsid w:val="000A0849"/>
    <w:rsid w:val="000A10DD"/>
    <w:rsid w:val="000A159A"/>
    <w:rsid w:val="000A20D3"/>
    <w:rsid w:val="000A3474"/>
    <w:rsid w:val="000A3CC6"/>
    <w:rsid w:val="000A4A19"/>
    <w:rsid w:val="000B3149"/>
    <w:rsid w:val="000B5461"/>
    <w:rsid w:val="000C1B1E"/>
    <w:rsid w:val="000C4804"/>
    <w:rsid w:val="000C56B4"/>
    <w:rsid w:val="000C683B"/>
    <w:rsid w:val="000D4A16"/>
    <w:rsid w:val="000D53B2"/>
    <w:rsid w:val="000D5DBC"/>
    <w:rsid w:val="000D6190"/>
    <w:rsid w:val="000D7C33"/>
    <w:rsid w:val="000E02F5"/>
    <w:rsid w:val="000E6DB4"/>
    <w:rsid w:val="000F0567"/>
    <w:rsid w:val="000F06E8"/>
    <w:rsid w:val="000F0E67"/>
    <w:rsid w:val="000F1052"/>
    <w:rsid w:val="000F2002"/>
    <w:rsid w:val="000F3D00"/>
    <w:rsid w:val="000F564F"/>
    <w:rsid w:val="001030FA"/>
    <w:rsid w:val="00105136"/>
    <w:rsid w:val="00105250"/>
    <w:rsid w:val="001101FE"/>
    <w:rsid w:val="0011099C"/>
    <w:rsid w:val="0011194B"/>
    <w:rsid w:val="00111A5A"/>
    <w:rsid w:val="00113E6D"/>
    <w:rsid w:val="00121196"/>
    <w:rsid w:val="0012119F"/>
    <w:rsid w:val="001216CE"/>
    <w:rsid w:val="001248BD"/>
    <w:rsid w:val="00124FD7"/>
    <w:rsid w:val="001260BD"/>
    <w:rsid w:val="00126186"/>
    <w:rsid w:val="00126A44"/>
    <w:rsid w:val="00131259"/>
    <w:rsid w:val="001362F4"/>
    <w:rsid w:val="00140DDF"/>
    <w:rsid w:val="00142349"/>
    <w:rsid w:val="00142450"/>
    <w:rsid w:val="001440F8"/>
    <w:rsid w:val="001468A3"/>
    <w:rsid w:val="00147A50"/>
    <w:rsid w:val="00150087"/>
    <w:rsid w:val="00150C3B"/>
    <w:rsid w:val="00152217"/>
    <w:rsid w:val="00153BCE"/>
    <w:rsid w:val="00164971"/>
    <w:rsid w:val="001729A3"/>
    <w:rsid w:val="001746D9"/>
    <w:rsid w:val="00176826"/>
    <w:rsid w:val="0017687B"/>
    <w:rsid w:val="00184D7A"/>
    <w:rsid w:val="00185BFA"/>
    <w:rsid w:val="00186F50"/>
    <w:rsid w:val="0018705E"/>
    <w:rsid w:val="001870FA"/>
    <w:rsid w:val="00190886"/>
    <w:rsid w:val="001959F1"/>
    <w:rsid w:val="00196AEB"/>
    <w:rsid w:val="001A1C27"/>
    <w:rsid w:val="001A3600"/>
    <w:rsid w:val="001A5230"/>
    <w:rsid w:val="001A5414"/>
    <w:rsid w:val="001B1EA0"/>
    <w:rsid w:val="001B6148"/>
    <w:rsid w:val="001B6568"/>
    <w:rsid w:val="001C05F6"/>
    <w:rsid w:val="001C14D2"/>
    <w:rsid w:val="001C1C7C"/>
    <w:rsid w:val="001C1E12"/>
    <w:rsid w:val="001C64B0"/>
    <w:rsid w:val="001C7F8B"/>
    <w:rsid w:val="001D0178"/>
    <w:rsid w:val="001D05B1"/>
    <w:rsid w:val="001D30B3"/>
    <w:rsid w:val="001D3463"/>
    <w:rsid w:val="001E0663"/>
    <w:rsid w:val="001E1829"/>
    <w:rsid w:val="001E2EA6"/>
    <w:rsid w:val="001E35AE"/>
    <w:rsid w:val="001E3F0D"/>
    <w:rsid w:val="001E55C8"/>
    <w:rsid w:val="001E569F"/>
    <w:rsid w:val="001F183C"/>
    <w:rsid w:val="001F24B5"/>
    <w:rsid w:val="001F4F18"/>
    <w:rsid w:val="001F697D"/>
    <w:rsid w:val="002025A1"/>
    <w:rsid w:val="0020426B"/>
    <w:rsid w:val="00205B46"/>
    <w:rsid w:val="00213B2B"/>
    <w:rsid w:val="00214930"/>
    <w:rsid w:val="00215514"/>
    <w:rsid w:val="00215CC1"/>
    <w:rsid w:val="00216EC6"/>
    <w:rsid w:val="00217299"/>
    <w:rsid w:val="00223D87"/>
    <w:rsid w:val="002244C5"/>
    <w:rsid w:val="002247A3"/>
    <w:rsid w:val="00224C65"/>
    <w:rsid w:val="00225E2D"/>
    <w:rsid w:val="00227699"/>
    <w:rsid w:val="00230F15"/>
    <w:rsid w:val="00231AE6"/>
    <w:rsid w:val="00235CA6"/>
    <w:rsid w:val="00236330"/>
    <w:rsid w:val="00236A15"/>
    <w:rsid w:val="00240BA8"/>
    <w:rsid w:val="00242F6C"/>
    <w:rsid w:val="00243E92"/>
    <w:rsid w:val="00244EBF"/>
    <w:rsid w:val="00246FA1"/>
    <w:rsid w:val="00250FA5"/>
    <w:rsid w:val="0025219F"/>
    <w:rsid w:val="00252949"/>
    <w:rsid w:val="00256C13"/>
    <w:rsid w:val="00260CFB"/>
    <w:rsid w:val="00266FED"/>
    <w:rsid w:val="002713D7"/>
    <w:rsid w:val="00281851"/>
    <w:rsid w:val="00283551"/>
    <w:rsid w:val="002839F6"/>
    <w:rsid w:val="00285DF6"/>
    <w:rsid w:val="002875F2"/>
    <w:rsid w:val="002917CF"/>
    <w:rsid w:val="00294AD2"/>
    <w:rsid w:val="002A0908"/>
    <w:rsid w:val="002A3736"/>
    <w:rsid w:val="002A3797"/>
    <w:rsid w:val="002B0F6F"/>
    <w:rsid w:val="002B1A13"/>
    <w:rsid w:val="002B1B94"/>
    <w:rsid w:val="002B2F65"/>
    <w:rsid w:val="002B619D"/>
    <w:rsid w:val="002B61FB"/>
    <w:rsid w:val="002B666E"/>
    <w:rsid w:val="002B7512"/>
    <w:rsid w:val="002C295C"/>
    <w:rsid w:val="002C3C2F"/>
    <w:rsid w:val="002C433B"/>
    <w:rsid w:val="002D3FBB"/>
    <w:rsid w:val="002D4F80"/>
    <w:rsid w:val="002D6B6C"/>
    <w:rsid w:val="002D7CDC"/>
    <w:rsid w:val="002E01A1"/>
    <w:rsid w:val="002E0A90"/>
    <w:rsid w:val="002E0B6B"/>
    <w:rsid w:val="002E0BBB"/>
    <w:rsid w:val="002E2B0B"/>
    <w:rsid w:val="002E3538"/>
    <w:rsid w:val="002F3749"/>
    <w:rsid w:val="002F526D"/>
    <w:rsid w:val="003005C8"/>
    <w:rsid w:val="00301E7C"/>
    <w:rsid w:val="00311A2F"/>
    <w:rsid w:val="003131F4"/>
    <w:rsid w:val="00320080"/>
    <w:rsid w:val="00320D45"/>
    <w:rsid w:val="00321976"/>
    <w:rsid w:val="00322EEC"/>
    <w:rsid w:val="00324CD4"/>
    <w:rsid w:val="003260D5"/>
    <w:rsid w:val="00330967"/>
    <w:rsid w:val="00331CE9"/>
    <w:rsid w:val="00341AF7"/>
    <w:rsid w:val="0035032B"/>
    <w:rsid w:val="0035395D"/>
    <w:rsid w:val="00354ED8"/>
    <w:rsid w:val="00355D8C"/>
    <w:rsid w:val="00357790"/>
    <w:rsid w:val="0036324B"/>
    <w:rsid w:val="00365302"/>
    <w:rsid w:val="003667A0"/>
    <w:rsid w:val="00366959"/>
    <w:rsid w:val="003676A9"/>
    <w:rsid w:val="00367D33"/>
    <w:rsid w:val="0037249C"/>
    <w:rsid w:val="00380426"/>
    <w:rsid w:val="00382AC2"/>
    <w:rsid w:val="00385C65"/>
    <w:rsid w:val="003907E3"/>
    <w:rsid w:val="003931C1"/>
    <w:rsid w:val="003A5280"/>
    <w:rsid w:val="003A61D1"/>
    <w:rsid w:val="003B4AEE"/>
    <w:rsid w:val="003B74A3"/>
    <w:rsid w:val="003B7A6A"/>
    <w:rsid w:val="003B7E90"/>
    <w:rsid w:val="003C231D"/>
    <w:rsid w:val="003C2A39"/>
    <w:rsid w:val="003C64C3"/>
    <w:rsid w:val="003D1F4B"/>
    <w:rsid w:val="003D50A2"/>
    <w:rsid w:val="003D67CF"/>
    <w:rsid w:val="003D6984"/>
    <w:rsid w:val="003E13DC"/>
    <w:rsid w:val="003E1AE1"/>
    <w:rsid w:val="003E1CC8"/>
    <w:rsid w:val="003E40AF"/>
    <w:rsid w:val="003E7F00"/>
    <w:rsid w:val="003F109C"/>
    <w:rsid w:val="003F1DD0"/>
    <w:rsid w:val="003F25C7"/>
    <w:rsid w:val="003F4F10"/>
    <w:rsid w:val="003F5859"/>
    <w:rsid w:val="003F6EF5"/>
    <w:rsid w:val="003F76A6"/>
    <w:rsid w:val="00400B45"/>
    <w:rsid w:val="00406E5E"/>
    <w:rsid w:val="00410A2D"/>
    <w:rsid w:val="00411DDA"/>
    <w:rsid w:val="00413746"/>
    <w:rsid w:val="004150EF"/>
    <w:rsid w:val="00423EA7"/>
    <w:rsid w:val="00424E6C"/>
    <w:rsid w:val="004260BB"/>
    <w:rsid w:val="00427ADA"/>
    <w:rsid w:val="00430BD0"/>
    <w:rsid w:val="00431B80"/>
    <w:rsid w:val="0043277C"/>
    <w:rsid w:val="0043604A"/>
    <w:rsid w:val="004438A1"/>
    <w:rsid w:val="004463EB"/>
    <w:rsid w:val="0045231A"/>
    <w:rsid w:val="00453AA5"/>
    <w:rsid w:val="004553C0"/>
    <w:rsid w:val="00455C36"/>
    <w:rsid w:val="0045725A"/>
    <w:rsid w:val="004623CD"/>
    <w:rsid w:val="00463DD9"/>
    <w:rsid w:val="00467152"/>
    <w:rsid w:val="00471273"/>
    <w:rsid w:val="004713FE"/>
    <w:rsid w:val="0047179E"/>
    <w:rsid w:val="0047329B"/>
    <w:rsid w:val="00473BAD"/>
    <w:rsid w:val="0047400D"/>
    <w:rsid w:val="004743BD"/>
    <w:rsid w:val="0047633F"/>
    <w:rsid w:val="004770F1"/>
    <w:rsid w:val="004817EB"/>
    <w:rsid w:val="0048219C"/>
    <w:rsid w:val="004827CE"/>
    <w:rsid w:val="00485C5D"/>
    <w:rsid w:val="00486D4D"/>
    <w:rsid w:val="004916FE"/>
    <w:rsid w:val="0049282C"/>
    <w:rsid w:val="00494A73"/>
    <w:rsid w:val="004974C4"/>
    <w:rsid w:val="004A0992"/>
    <w:rsid w:val="004A143E"/>
    <w:rsid w:val="004A286B"/>
    <w:rsid w:val="004A31BF"/>
    <w:rsid w:val="004A702C"/>
    <w:rsid w:val="004A7443"/>
    <w:rsid w:val="004A7A12"/>
    <w:rsid w:val="004B5253"/>
    <w:rsid w:val="004C1DC8"/>
    <w:rsid w:val="004C2325"/>
    <w:rsid w:val="004C5D54"/>
    <w:rsid w:val="004C6379"/>
    <w:rsid w:val="004C74B9"/>
    <w:rsid w:val="004D064C"/>
    <w:rsid w:val="004D2733"/>
    <w:rsid w:val="004D462A"/>
    <w:rsid w:val="004D66B1"/>
    <w:rsid w:val="004D698B"/>
    <w:rsid w:val="004D7399"/>
    <w:rsid w:val="004E0884"/>
    <w:rsid w:val="004E175D"/>
    <w:rsid w:val="004E1CB8"/>
    <w:rsid w:val="004E282D"/>
    <w:rsid w:val="004E43CE"/>
    <w:rsid w:val="004E56A9"/>
    <w:rsid w:val="004E5BD4"/>
    <w:rsid w:val="004E60AE"/>
    <w:rsid w:val="004E6CE5"/>
    <w:rsid w:val="004F1D24"/>
    <w:rsid w:val="004F6696"/>
    <w:rsid w:val="00510D80"/>
    <w:rsid w:val="005139B3"/>
    <w:rsid w:val="00513A41"/>
    <w:rsid w:val="00520028"/>
    <w:rsid w:val="00520725"/>
    <w:rsid w:val="00521845"/>
    <w:rsid w:val="00524070"/>
    <w:rsid w:val="00525093"/>
    <w:rsid w:val="0052535F"/>
    <w:rsid w:val="005267A8"/>
    <w:rsid w:val="00527738"/>
    <w:rsid w:val="00531D3A"/>
    <w:rsid w:val="005320E7"/>
    <w:rsid w:val="00532D27"/>
    <w:rsid w:val="00535B0A"/>
    <w:rsid w:val="00537C04"/>
    <w:rsid w:val="00541F2A"/>
    <w:rsid w:val="00546A4E"/>
    <w:rsid w:val="00546AF8"/>
    <w:rsid w:val="00554A7A"/>
    <w:rsid w:val="005603DC"/>
    <w:rsid w:val="00562F9C"/>
    <w:rsid w:val="005655B5"/>
    <w:rsid w:val="00565632"/>
    <w:rsid w:val="005668F8"/>
    <w:rsid w:val="00567CBC"/>
    <w:rsid w:val="00574B6F"/>
    <w:rsid w:val="00574F80"/>
    <w:rsid w:val="00577267"/>
    <w:rsid w:val="00577529"/>
    <w:rsid w:val="005776DD"/>
    <w:rsid w:val="00577BF7"/>
    <w:rsid w:val="005803E9"/>
    <w:rsid w:val="00581611"/>
    <w:rsid w:val="005828CC"/>
    <w:rsid w:val="0058538E"/>
    <w:rsid w:val="00585793"/>
    <w:rsid w:val="0058725C"/>
    <w:rsid w:val="005903E6"/>
    <w:rsid w:val="0059147E"/>
    <w:rsid w:val="00591EB7"/>
    <w:rsid w:val="00593AF8"/>
    <w:rsid w:val="0059492C"/>
    <w:rsid w:val="005A1013"/>
    <w:rsid w:val="005A5091"/>
    <w:rsid w:val="005A7984"/>
    <w:rsid w:val="005A79FB"/>
    <w:rsid w:val="005B040F"/>
    <w:rsid w:val="005B1370"/>
    <w:rsid w:val="005B69A0"/>
    <w:rsid w:val="005B705E"/>
    <w:rsid w:val="005C02F4"/>
    <w:rsid w:val="005C3CD5"/>
    <w:rsid w:val="005C4C3E"/>
    <w:rsid w:val="005C58AF"/>
    <w:rsid w:val="005D1BAD"/>
    <w:rsid w:val="005D4FD4"/>
    <w:rsid w:val="005D52DA"/>
    <w:rsid w:val="005D5527"/>
    <w:rsid w:val="005D655F"/>
    <w:rsid w:val="005D693C"/>
    <w:rsid w:val="005D6A1C"/>
    <w:rsid w:val="005E37DB"/>
    <w:rsid w:val="005E7030"/>
    <w:rsid w:val="005E7CD6"/>
    <w:rsid w:val="005F0295"/>
    <w:rsid w:val="005F1461"/>
    <w:rsid w:val="005F21C2"/>
    <w:rsid w:val="005F2B7D"/>
    <w:rsid w:val="005F2B88"/>
    <w:rsid w:val="005F3948"/>
    <w:rsid w:val="005F4A4F"/>
    <w:rsid w:val="005F5C02"/>
    <w:rsid w:val="005F6BD6"/>
    <w:rsid w:val="00600992"/>
    <w:rsid w:val="00602B0A"/>
    <w:rsid w:val="0060528F"/>
    <w:rsid w:val="006065C7"/>
    <w:rsid w:val="0060721C"/>
    <w:rsid w:val="00613109"/>
    <w:rsid w:val="006165F6"/>
    <w:rsid w:val="00616E85"/>
    <w:rsid w:val="0061742A"/>
    <w:rsid w:val="00617D9A"/>
    <w:rsid w:val="00622D4F"/>
    <w:rsid w:val="006253D1"/>
    <w:rsid w:val="006258C7"/>
    <w:rsid w:val="006271C7"/>
    <w:rsid w:val="006301F3"/>
    <w:rsid w:val="006336C4"/>
    <w:rsid w:val="0063467C"/>
    <w:rsid w:val="00634E3F"/>
    <w:rsid w:val="00651092"/>
    <w:rsid w:val="00651EBF"/>
    <w:rsid w:val="00654234"/>
    <w:rsid w:val="00654A31"/>
    <w:rsid w:val="00654F22"/>
    <w:rsid w:val="00656935"/>
    <w:rsid w:val="006614B8"/>
    <w:rsid w:val="00661738"/>
    <w:rsid w:val="00661E23"/>
    <w:rsid w:val="00665355"/>
    <w:rsid w:val="00667527"/>
    <w:rsid w:val="006677C6"/>
    <w:rsid w:val="0067257A"/>
    <w:rsid w:val="00673A72"/>
    <w:rsid w:val="00676D97"/>
    <w:rsid w:val="00684DC5"/>
    <w:rsid w:val="006854FC"/>
    <w:rsid w:val="00687051"/>
    <w:rsid w:val="006878AA"/>
    <w:rsid w:val="0069088B"/>
    <w:rsid w:val="00692092"/>
    <w:rsid w:val="00694072"/>
    <w:rsid w:val="00695CB0"/>
    <w:rsid w:val="006966B7"/>
    <w:rsid w:val="00696B8D"/>
    <w:rsid w:val="006A0D9E"/>
    <w:rsid w:val="006A164C"/>
    <w:rsid w:val="006A5092"/>
    <w:rsid w:val="006A509D"/>
    <w:rsid w:val="006A5125"/>
    <w:rsid w:val="006A6F98"/>
    <w:rsid w:val="006B0A2C"/>
    <w:rsid w:val="006B4A66"/>
    <w:rsid w:val="006B5607"/>
    <w:rsid w:val="006B7A63"/>
    <w:rsid w:val="006B7C21"/>
    <w:rsid w:val="006C373A"/>
    <w:rsid w:val="006C661C"/>
    <w:rsid w:val="006C75EC"/>
    <w:rsid w:val="006D3431"/>
    <w:rsid w:val="006D3A82"/>
    <w:rsid w:val="006D5D6A"/>
    <w:rsid w:val="006D5EA5"/>
    <w:rsid w:val="006E0B16"/>
    <w:rsid w:val="006E1A80"/>
    <w:rsid w:val="006E2F4C"/>
    <w:rsid w:val="006E3594"/>
    <w:rsid w:val="006E413B"/>
    <w:rsid w:val="006F0044"/>
    <w:rsid w:val="006F0541"/>
    <w:rsid w:val="006F1257"/>
    <w:rsid w:val="006F218F"/>
    <w:rsid w:val="006F2426"/>
    <w:rsid w:val="006F2D67"/>
    <w:rsid w:val="006F550E"/>
    <w:rsid w:val="006F5955"/>
    <w:rsid w:val="006F5F7F"/>
    <w:rsid w:val="006F6F00"/>
    <w:rsid w:val="006F7520"/>
    <w:rsid w:val="0070202E"/>
    <w:rsid w:val="00703048"/>
    <w:rsid w:val="007033DE"/>
    <w:rsid w:val="007038E5"/>
    <w:rsid w:val="00704B95"/>
    <w:rsid w:val="007063E1"/>
    <w:rsid w:val="007101B5"/>
    <w:rsid w:val="00710F94"/>
    <w:rsid w:val="00714BF6"/>
    <w:rsid w:val="007151D0"/>
    <w:rsid w:val="0071582F"/>
    <w:rsid w:val="00715E1D"/>
    <w:rsid w:val="00716DEB"/>
    <w:rsid w:val="00717AE0"/>
    <w:rsid w:val="0072034E"/>
    <w:rsid w:val="00720F27"/>
    <w:rsid w:val="0072332B"/>
    <w:rsid w:val="0072686A"/>
    <w:rsid w:val="00731A73"/>
    <w:rsid w:val="00733D3D"/>
    <w:rsid w:val="00740C19"/>
    <w:rsid w:val="00741F0E"/>
    <w:rsid w:val="007442D0"/>
    <w:rsid w:val="007452BC"/>
    <w:rsid w:val="0074536A"/>
    <w:rsid w:val="007463AE"/>
    <w:rsid w:val="007479D0"/>
    <w:rsid w:val="007502AF"/>
    <w:rsid w:val="007512A2"/>
    <w:rsid w:val="00751558"/>
    <w:rsid w:val="00751B62"/>
    <w:rsid w:val="007541FF"/>
    <w:rsid w:val="007614E4"/>
    <w:rsid w:val="007624A6"/>
    <w:rsid w:val="007631C0"/>
    <w:rsid w:val="007637CC"/>
    <w:rsid w:val="00765C68"/>
    <w:rsid w:val="0076626B"/>
    <w:rsid w:val="00766FED"/>
    <w:rsid w:val="0076766F"/>
    <w:rsid w:val="0077101D"/>
    <w:rsid w:val="007716C5"/>
    <w:rsid w:val="007731CB"/>
    <w:rsid w:val="0077430B"/>
    <w:rsid w:val="00774D1B"/>
    <w:rsid w:val="00776BA7"/>
    <w:rsid w:val="00777D5D"/>
    <w:rsid w:val="007802FA"/>
    <w:rsid w:val="00780E40"/>
    <w:rsid w:val="00782ACD"/>
    <w:rsid w:val="007840F8"/>
    <w:rsid w:val="00784990"/>
    <w:rsid w:val="00785EC3"/>
    <w:rsid w:val="00787D84"/>
    <w:rsid w:val="00790024"/>
    <w:rsid w:val="00793DDB"/>
    <w:rsid w:val="00795776"/>
    <w:rsid w:val="00795A0A"/>
    <w:rsid w:val="00795C7A"/>
    <w:rsid w:val="0079766E"/>
    <w:rsid w:val="007A1BA0"/>
    <w:rsid w:val="007A2276"/>
    <w:rsid w:val="007A2977"/>
    <w:rsid w:val="007A393A"/>
    <w:rsid w:val="007A4F88"/>
    <w:rsid w:val="007A5916"/>
    <w:rsid w:val="007A75D2"/>
    <w:rsid w:val="007B12D8"/>
    <w:rsid w:val="007B30E5"/>
    <w:rsid w:val="007B5EDB"/>
    <w:rsid w:val="007B6DD1"/>
    <w:rsid w:val="007B6E9C"/>
    <w:rsid w:val="007B75FA"/>
    <w:rsid w:val="007B776E"/>
    <w:rsid w:val="007C0C27"/>
    <w:rsid w:val="007C21A1"/>
    <w:rsid w:val="007C3CC8"/>
    <w:rsid w:val="007C3F95"/>
    <w:rsid w:val="007C433E"/>
    <w:rsid w:val="007C5794"/>
    <w:rsid w:val="007C673B"/>
    <w:rsid w:val="007C675E"/>
    <w:rsid w:val="007C6A07"/>
    <w:rsid w:val="007C7AE2"/>
    <w:rsid w:val="007D1097"/>
    <w:rsid w:val="007D51A5"/>
    <w:rsid w:val="007D5D07"/>
    <w:rsid w:val="007D73F1"/>
    <w:rsid w:val="007E0993"/>
    <w:rsid w:val="007E1EE7"/>
    <w:rsid w:val="007E4DEF"/>
    <w:rsid w:val="007E5A8C"/>
    <w:rsid w:val="007E5E18"/>
    <w:rsid w:val="007F0195"/>
    <w:rsid w:val="007F0DB2"/>
    <w:rsid w:val="007F3D02"/>
    <w:rsid w:val="007F4445"/>
    <w:rsid w:val="007F58A8"/>
    <w:rsid w:val="008039D5"/>
    <w:rsid w:val="008048EA"/>
    <w:rsid w:val="00806563"/>
    <w:rsid w:val="00810A64"/>
    <w:rsid w:val="00820BA0"/>
    <w:rsid w:val="0082117D"/>
    <w:rsid w:val="008265A5"/>
    <w:rsid w:val="00830218"/>
    <w:rsid w:val="008313C2"/>
    <w:rsid w:val="008313EC"/>
    <w:rsid w:val="008332CB"/>
    <w:rsid w:val="0083333C"/>
    <w:rsid w:val="00834315"/>
    <w:rsid w:val="00835F17"/>
    <w:rsid w:val="00840ADD"/>
    <w:rsid w:val="008431B8"/>
    <w:rsid w:val="0084403E"/>
    <w:rsid w:val="008452F3"/>
    <w:rsid w:val="008460EE"/>
    <w:rsid w:val="00855CC7"/>
    <w:rsid w:val="008604B6"/>
    <w:rsid w:val="0086067E"/>
    <w:rsid w:val="00864BDB"/>
    <w:rsid w:val="00870367"/>
    <w:rsid w:val="00871669"/>
    <w:rsid w:val="00884DA3"/>
    <w:rsid w:val="00885C74"/>
    <w:rsid w:val="00886E78"/>
    <w:rsid w:val="00891D52"/>
    <w:rsid w:val="00893BEA"/>
    <w:rsid w:val="00895CFC"/>
    <w:rsid w:val="008A51D1"/>
    <w:rsid w:val="008A61F4"/>
    <w:rsid w:val="008B36F4"/>
    <w:rsid w:val="008B4842"/>
    <w:rsid w:val="008B4CA2"/>
    <w:rsid w:val="008B4D72"/>
    <w:rsid w:val="008B598F"/>
    <w:rsid w:val="008C2642"/>
    <w:rsid w:val="008C5923"/>
    <w:rsid w:val="008C7333"/>
    <w:rsid w:val="008D4775"/>
    <w:rsid w:val="008D47B9"/>
    <w:rsid w:val="008D4B56"/>
    <w:rsid w:val="008D5EE8"/>
    <w:rsid w:val="008E4D5E"/>
    <w:rsid w:val="008E7C81"/>
    <w:rsid w:val="008F43FB"/>
    <w:rsid w:val="008F4BFC"/>
    <w:rsid w:val="008F6AE4"/>
    <w:rsid w:val="009007C5"/>
    <w:rsid w:val="009021B9"/>
    <w:rsid w:val="00902B67"/>
    <w:rsid w:val="00904A5F"/>
    <w:rsid w:val="0091086C"/>
    <w:rsid w:val="00912230"/>
    <w:rsid w:val="00914F18"/>
    <w:rsid w:val="0091778A"/>
    <w:rsid w:val="00921758"/>
    <w:rsid w:val="0092251F"/>
    <w:rsid w:val="00922927"/>
    <w:rsid w:val="00922CA8"/>
    <w:rsid w:val="00923AFD"/>
    <w:rsid w:val="009243B4"/>
    <w:rsid w:val="009264DE"/>
    <w:rsid w:val="00926CA6"/>
    <w:rsid w:val="00931918"/>
    <w:rsid w:val="009341B5"/>
    <w:rsid w:val="009360D1"/>
    <w:rsid w:val="00937D7D"/>
    <w:rsid w:val="009422A1"/>
    <w:rsid w:val="00943C8B"/>
    <w:rsid w:val="00944E10"/>
    <w:rsid w:val="009472C2"/>
    <w:rsid w:val="00950F0A"/>
    <w:rsid w:val="009545E2"/>
    <w:rsid w:val="009563C0"/>
    <w:rsid w:val="009568DF"/>
    <w:rsid w:val="00957BAD"/>
    <w:rsid w:val="0096223B"/>
    <w:rsid w:val="009644D7"/>
    <w:rsid w:val="009647E2"/>
    <w:rsid w:val="009709D5"/>
    <w:rsid w:val="00972DAB"/>
    <w:rsid w:val="00973DC3"/>
    <w:rsid w:val="00974F1F"/>
    <w:rsid w:val="0097682F"/>
    <w:rsid w:val="00976C87"/>
    <w:rsid w:val="00977EFD"/>
    <w:rsid w:val="00980442"/>
    <w:rsid w:val="009804A1"/>
    <w:rsid w:val="00981D70"/>
    <w:rsid w:val="00982D66"/>
    <w:rsid w:val="00982FBD"/>
    <w:rsid w:val="00983AA2"/>
    <w:rsid w:val="00990093"/>
    <w:rsid w:val="00990A7D"/>
    <w:rsid w:val="009912BA"/>
    <w:rsid w:val="00991DD1"/>
    <w:rsid w:val="00992B46"/>
    <w:rsid w:val="00993EF1"/>
    <w:rsid w:val="00996DC6"/>
    <w:rsid w:val="009A0C1A"/>
    <w:rsid w:val="009A12FC"/>
    <w:rsid w:val="009A1A35"/>
    <w:rsid w:val="009A6EC2"/>
    <w:rsid w:val="009A7D52"/>
    <w:rsid w:val="009B0D1E"/>
    <w:rsid w:val="009B1402"/>
    <w:rsid w:val="009C057C"/>
    <w:rsid w:val="009C485A"/>
    <w:rsid w:val="009C52CC"/>
    <w:rsid w:val="009D2345"/>
    <w:rsid w:val="009D276F"/>
    <w:rsid w:val="009D3234"/>
    <w:rsid w:val="009D712D"/>
    <w:rsid w:val="009E447A"/>
    <w:rsid w:val="009E5003"/>
    <w:rsid w:val="00A015E0"/>
    <w:rsid w:val="00A023D5"/>
    <w:rsid w:val="00A04455"/>
    <w:rsid w:val="00A066C8"/>
    <w:rsid w:val="00A1260D"/>
    <w:rsid w:val="00A12BB8"/>
    <w:rsid w:val="00A14C1D"/>
    <w:rsid w:val="00A17757"/>
    <w:rsid w:val="00A202B8"/>
    <w:rsid w:val="00A20EFE"/>
    <w:rsid w:val="00A225FA"/>
    <w:rsid w:val="00A23825"/>
    <w:rsid w:val="00A24E32"/>
    <w:rsid w:val="00A24E74"/>
    <w:rsid w:val="00A25F75"/>
    <w:rsid w:val="00A336B0"/>
    <w:rsid w:val="00A3427B"/>
    <w:rsid w:val="00A34D70"/>
    <w:rsid w:val="00A410A2"/>
    <w:rsid w:val="00A42CF9"/>
    <w:rsid w:val="00A46FCC"/>
    <w:rsid w:val="00A50F66"/>
    <w:rsid w:val="00A54F9A"/>
    <w:rsid w:val="00A55831"/>
    <w:rsid w:val="00A6090F"/>
    <w:rsid w:val="00A61CFE"/>
    <w:rsid w:val="00A6713B"/>
    <w:rsid w:val="00A700CB"/>
    <w:rsid w:val="00A707D6"/>
    <w:rsid w:val="00A74FBD"/>
    <w:rsid w:val="00A75AB7"/>
    <w:rsid w:val="00A7652C"/>
    <w:rsid w:val="00A839A7"/>
    <w:rsid w:val="00A84731"/>
    <w:rsid w:val="00A85533"/>
    <w:rsid w:val="00A86458"/>
    <w:rsid w:val="00A90FCF"/>
    <w:rsid w:val="00A91181"/>
    <w:rsid w:val="00A92791"/>
    <w:rsid w:val="00A94E4D"/>
    <w:rsid w:val="00AA39A6"/>
    <w:rsid w:val="00AA3B79"/>
    <w:rsid w:val="00AA3EE8"/>
    <w:rsid w:val="00AA54C2"/>
    <w:rsid w:val="00AA6B3A"/>
    <w:rsid w:val="00AA71D6"/>
    <w:rsid w:val="00AB0B26"/>
    <w:rsid w:val="00AB2059"/>
    <w:rsid w:val="00AB347E"/>
    <w:rsid w:val="00AB36E0"/>
    <w:rsid w:val="00AB65FE"/>
    <w:rsid w:val="00AB77FB"/>
    <w:rsid w:val="00AC0DC2"/>
    <w:rsid w:val="00AC206D"/>
    <w:rsid w:val="00AC281B"/>
    <w:rsid w:val="00AC50F7"/>
    <w:rsid w:val="00AC62DA"/>
    <w:rsid w:val="00AD2D88"/>
    <w:rsid w:val="00AD58B3"/>
    <w:rsid w:val="00AD68C4"/>
    <w:rsid w:val="00AE16F5"/>
    <w:rsid w:val="00AE1E71"/>
    <w:rsid w:val="00AE21CB"/>
    <w:rsid w:val="00AE3650"/>
    <w:rsid w:val="00AE641D"/>
    <w:rsid w:val="00AF01B1"/>
    <w:rsid w:val="00AF0381"/>
    <w:rsid w:val="00AF06A0"/>
    <w:rsid w:val="00AF1A01"/>
    <w:rsid w:val="00AF3D74"/>
    <w:rsid w:val="00AF64EC"/>
    <w:rsid w:val="00B00603"/>
    <w:rsid w:val="00B01DE4"/>
    <w:rsid w:val="00B01FA3"/>
    <w:rsid w:val="00B021BD"/>
    <w:rsid w:val="00B02C20"/>
    <w:rsid w:val="00B06817"/>
    <w:rsid w:val="00B10464"/>
    <w:rsid w:val="00B10BD5"/>
    <w:rsid w:val="00B13AF9"/>
    <w:rsid w:val="00B16CF5"/>
    <w:rsid w:val="00B20870"/>
    <w:rsid w:val="00B20C19"/>
    <w:rsid w:val="00B21304"/>
    <w:rsid w:val="00B21F35"/>
    <w:rsid w:val="00B22FDF"/>
    <w:rsid w:val="00B23A2E"/>
    <w:rsid w:val="00B25766"/>
    <w:rsid w:val="00B31C05"/>
    <w:rsid w:val="00B32902"/>
    <w:rsid w:val="00B3425F"/>
    <w:rsid w:val="00B3510C"/>
    <w:rsid w:val="00B36666"/>
    <w:rsid w:val="00B36C8F"/>
    <w:rsid w:val="00B40DE6"/>
    <w:rsid w:val="00B416FF"/>
    <w:rsid w:val="00B45138"/>
    <w:rsid w:val="00B460CB"/>
    <w:rsid w:val="00B512F1"/>
    <w:rsid w:val="00B53427"/>
    <w:rsid w:val="00B54B60"/>
    <w:rsid w:val="00B63AC2"/>
    <w:rsid w:val="00B63B5F"/>
    <w:rsid w:val="00B67634"/>
    <w:rsid w:val="00B67717"/>
    <w:rsid w:val="00B7023D"/>
    <w:rsid w:val="00B75349"/>
    <w:rsid w:val="00B80893"/>
    <w:rsid w:val="00B849C5"/>
    <w:rsid w:val="00B84CBA"/>
    <w:rsid w:val="00B8585A"/>
    <w:rsid w:val="00B85FA1"/>
    <w:rsid w:val="00B864F5"/>
    <w:rsid w:val="00B927B1"/>
    <w:rsid w:val="00B93525"/>
    <w:rsid w:val="00B95EBC"/>
    <w:rsid w:val="00B95F20"/>
    <w:rsid w:val="00B963C8"/>
    <w:rsid w:val="00B9641A"/>
    <w:rsid w:val="00BA1075"/>
    <w:rsid w:val="00BA335A"/>
    <w:rsid w:val="00BA71DE"/>
    <w:rsid w:val="00BA7F80"/>
    <w:rsid w:val="00BB11CC"/>
    <w:rsid w:val="00BB3BDE"/>
    <w:rsid w:val="00BC1944"/>
    <w:rsid w:val="00BC3E44"/>
    <w:rsid w:val="00BC4653"/>
    <w:rsid w:val="00BC47AA"/>
    <w:rsid w:val="00BC645B"/>
    <w:rsid w:val="00BC65B8"/>
    <w:rsid w:val="00BD246F"/>
    <w:rsid w:val="00BD2AC5"/>
    <w:rsid w:val="00BD3EF4"/>
    <w:rsid w:val="00BE20D2"/>
    <w:rsid w:val="00BE247E"/>
    <w:rsid w:val="00BE2A53"/>
    <w:rsid w:val="00BE5E3D"/>
    <w:rsid w:val="00BF0A5A"/>
    <w:rsid w:val="00BF1696"/>
    <w:rsid w:val="00BF1E6E"/>
    <w:rsid w:val="00BF5468"/>
    <w:rsid w:val="00BF5D92"/>
    <w:rsid w:val="00BF5DCE"/>
    <w:rsid w:val="00BF60FF"/>
    <w:rsid w:val="00C03E96"/>
    <w:rsid w:val="00C06BBA"/>
    <w:rsid w:val="00C071F2"/>
    <w:rsid w:val="00C103FE"/>
    <w:rsid w:val="00C110F0"/>
    <w:rsid w:val="00C13570"/>
    <w:rsid w:val="00C14452"/>
    <w:rsid w:val="00C17903"/>
    <w:rsid w:val="00C22795"/>
    <w:rsid w:val="00C26FD7"/>
    <w:rsid w:val="00C27671"/>
    <w:rsid w:val="00C27C82"/>
    <w:rsid w:val="00C33349"/>
    <w:rsid w:val="00C341E6"/>
    <w:rsid w:val="00C35257"/>
    <w:rsid w:val="00C42948"/>
    <w:rsid w:val="00C50B87"/>
    <w:rsid w:val="00C51A98"/>
    <w:rsid w:val="00C5238A"/>
    <w:rsid w:val="00C52EC3"/>
    <w:rsid w:val="00C636BD"/>
    <w:rsid w:val="00C64E9F"/>
    <w:rsid w:val="00C65516"/>
    <w:rsid w:val="00C66510"/>
    <w:rsid w:val="00C70032"/>
    <w:rsid w:val="00C70C8D"/>
    <w:rsid w:val="00C80171"/>
    <w:rsid w:val="00C81D52"/>
    <w:rsid w:val="00C82FD9"/>
    <w:rsid w:val="00C84390"/>
    <w:rsid w:val="00C85626"/>
    <w:rsid w:val="00C858AA"/>
    <w:rsid w:val="00C91E5C"/>
    <w:rsid w:val="00C93B57"/>
    <w:rsid w:val="00C957CF"/>
    <w:rsid w:val="00C978BB"/>
    <w:rsid w:val="00CA0554"/>
    <w:rsid w:val="00CA3586"/>
    <w:rsid w:val="00CA37C1"/>
    <w:rsid w:val="00CB15FD"/>
    <w:rsid w:val="00CB3ACF"/>
    <w:rsid w:val="00CB42B3"/>
    <w:rsid w:val="00CB50E9"/>
    <w:rsid w:val="00CC0A73"/>
    <w:rsid w:val="00CC1635"/>
    <w:rsid w:val="00CC1F40"/>
    <w:rsid w:val="00CC424B"/>
    <w:rsid w:val="00CD095F"/>
    <w:rsid w:val="00CD126D"/>
    <w:rsid w:val="00CD3E22"/>
    <w:rsid w:val="00CD5F2C"/>
    <w:rsid w:val="00CE031C"/>
    <w:rsid w:val="00CE0809"/>
    <w:rsid w:val="00CE1583"/>
    <w:rsid w:val="00CE1901"/>
    <w:rsid w:val="00CE2AA8"/>
    <w:rsid w:val="00CE606E"/>
    <w:rsid w:val="00CE6E69"/>
    <w:rsid w:val="00CF654C"/>
    <w:rsid w:val="00CF73EB"/>
    <w:rsid w:val="00D01CC1"/>
    <w:rsid w:val="00D02201"/>
    <w:rsid w:val="00D02F3D"/>
    <w:rsid w:val="00D077D8"/>
    <w:rsid w:val="00D10CED"/>
    <w:rsid w:val="00D10EFA"/>
    <w:rsid w:val="00D1309A"/>
    <w:rsid w:val="00D1352A"/>
    <w:rsid w:val="00D14692"/>
    <w:rsid w:val="00D1534C"/>
    <w:rsid w:val="00D16514"/>
    <w:rsid w:val="00D17665"/>
    <w:rsid w:val="00D252D2"/>
    <w:rsid w:val="00D269A0"/>
    <w:rsid w:val="00D27809"/>
    <w:rsid w:val="00D27CCE"/>
    <w:rsid w:val="00D3009E"/>
    <w:rsid w:val="00D30909"/>
    <w:rsid w:val="00D331E5"/>
    <w:rsid w:val="00D34BD5"/>
    <w:rsid w:val="00D416C4"/>
    <w:rsid w:val="00D42E7E"/>
    <w:rsid w:val="00D44D3F"/>
    <w:rsid w:val="00D466F8"/>
    <w:rsid w:val="00D4683E"/>
    <w:rsid w:val="00D46F0A"/>
    <w:rsid w:val="00D5032C"/>
    <w:rsid w:val="00D51700"/>
    <w:rsid w:val="00D5221F"/>
    <w:rsid w:val="00D54A17"/>
    <w:rsid w:val="00D57F81"/>
    <w:rsid w:val="00D618F0"/>
    <w:rsid w:val="00D6502C"/>
    <w:rsid w:val="00D65232"/>
    <w:rsid w:val="00D66105"/>
    <w:rsid w:val="00D66D8D"/>
    <w:rsid w:val="00D718F0"/>
    <w:rsid w:val="00D73923"/>
    <w:rsid w:val="00D74BD3"/>
    <w:rsid w:val="00D75668"/>
    <w:rsid w:val="00D75803"/>
    <w:rsid w:val="00D76CA0"/>
    <w:rsid w:val="00D7768A"/>
    <w:rsid w:val="00D77A56"/>
    <w:rsid w:val="00D803F6"/>
    <w:rsid w:val="00D80971"/>
    <w:rsid w:val="00D81152"/>
    <w:rsid w:val="00D82739"/>
    <w:rsid w:val="00D838E3"/>
    <w:rsid w:val="00D83F8C"/>
    <w:rsid w:val="00D85FF1"/>
    <w:rsid w:val="00D90975"/>
    <w:rsid w:val="00D90A90"/>
    <w:rsid w:val="00D912F5"/>
    <w:rsid w:val="00D94492"/>
    <w:rsid w:val="00D9631C"/>
    <w:rsid w:val="00D97FDC"/>
    <w:rsid w:val="00DA55A6"/>
    <w:rsid w:val="00DA7BAE"/>
    <w:rsid w:val="00DA7FC6"/>
    <w:rsid w:val="00DB0870"/>
    <w:rsid w:val="00DB0AB5"/>
    <w:rsid w:val="00DB1372"/>
    <w:rsid w:val="00DB7567"/>
    <w:rsid w:val="00DB788A"/>
    <w:rsid w:val="00DB78C9"/>
    <w:rsid w:val="00DB7E1C"/>
    <w:rsid w:val="00DC2C6A"/>
    <w:rsid w:val="00DC4787"/>
    <w:rsid w:val="00DC520A"/>
    <w:rsid w:val="00DC62E5"/>
    <w:rsid w:val="00DD03C1"/>
    <w:rsid w:val="00DD6B67"/>
    <w:rsid w:val="00DD7998"/>
    <w:rsid w:val="00DD7E88"/>
    <w:rsid w:val="00DF00E4"/>
    <w:rsid w:val="00DF048B"/>
    <w:rsid w:val="00DF0FC2"/>
    <w:rsid w:val="00DF1292"/>
    <w:rsid w:val="00E02185"/>
    <w:rsid w:val="00E07741"/>
    <w:rsid w:val="00E10074"/>
    <w:rsid w:val="00E165F4"/>
    <w:rsid w:val="00E16DAF"/>
    <w:rsid w:val="00E20DCD"/>
    <w:rsid w:val="00E2374F"/>
    <w:rsid w:val="00E252B5"/>
    <w:rsid w:val="00E27753"/>
    <w:rsid w:val="00E2780D"/>
    <w:rsid w:val="00E3242A"/>
    <w:rsid w:val="00E326FD"/>
    <w:rsid w:val="00E370F0"/>
    <w:rsid w:val="00E37CB1"/>
    <w:rsid w:val="00E44028"/>
    <w:rsid w:val="00E448B5"/>
    <w:rsid w:val="00E517FF"/>
    <w:rsid w:val="00E5435F"/>
    <w:rsid w:val="00E55597"/>
    <w:rsid w:val="00E63DEC"/>
    <w:rsid w:val="00E65868"/>
    <w:rsid w:val="00E670AA"/>
    <w:rsid w:val="00E7039C"/>
    <w:rsid w:val="00E8539E"/>
    <w:rsid w:val="00E8600D"/>
    <w:rsid w:val="00E8620C"/>
    <w:rsid w:val="00E90589"/>
    <w:rsid w:val="00E92B32"/>
    <w:rsid w:val="00E946A7"/>
    <w:rsid w:val="00E958AE"/>
    <w:rsid w:val="00E9599C"/>
    <w:rsid w:val="00E96556"/>
    <w:rsid w:val="00EA1553"/>
    <w:rsid w:val="00EA36B4"/>
    <w:rsid w:val="00EA4BAC"/>
    <w:rsid w:val="00EA507E"/>
    <w:rsid w:val="00EA595B"/>
    <w:rsid w:val="00EA5CC5"/>
    <w:rsid w:val="00EA5FD1"/>
    <w:rsid w:val="00EB11F5"/>
    <w:rsid w:val="00EB1272"/>
    <w:rsid w:val="00EB33AA"/>
    <w:rsid w:val="00EB3FC0"/>
    <w:rsid w:val="00EB6D16"/>
    <w:rsid w:val="00EC48EA"/>
    <w:rsid w:val="00EC7F67"/>
    <w:rsid w:val="00ED06E0"/>
    <w:rsid w:val="00ED1E4F"/>
    <w:rsid w:val="00ED7AEA"/>
    <w:rsid w:val="00ED7B39"/>
    <w:rsid w:val="00EE3E6B"/>
    <w:rsid w:val="00EE6BFB"/>
    <w:rsid w:val="00EF7A7D"/>
    <w:rsid w:val="00F02053"/>
    <w:rsid w:val="00F02BCB"/>
    <w:rsid w:val="00F0335B"/>
    <w:rsid w:val="00F03BB7"/>
    <w:rsid w:val="00F03BD5"/>
    <w:rsid w:val="00F03F6B"/>
    <w:rsid w:val="00F23585"/>
    <w:rsid w:val="00F259ED"/>
    <w:rsid w:val="00F26D8D"/>
    <w:rsid w:val="00F30316"/>
    <w:rsid w:val="00F30EC8"/>
    <w:rsid w:val="00F352BD"/>
    <w:rsid w:val="00F40CB9"/>
    <w:rsid w:val="00F4416F"/>
    <w:rsid w:val="00F441BF"/>
    <w:rsid w:val="00F4609D"/>
    <w:rsid w:val="00F46604"/>
    <w:rsid w:val="00F50852"/>
    <w:rsid w:val="00F51179"/>
    <w:rsid w:val="00F518AB"/>
    <w:rsid w:val="00F529CE"/>
    <w:rsid w:val="00F531A0"/>
    <w:rsid w:val="00F53C74"/>
    <w:rsid w:val="00F55585"/>
    <w:rsid w:val="00F55AF0"/>
    <w:rsid w:val="00F61709"/>
    <w:rsid w:val="00F66540"/>
    <w:rsid w:val="00F70496"/>
    <w:rsid w:val="00F72154"/>
    <w:rsid w:val="00F73A23"/>
    <w:rsid w:val="00F74843"/>
    <w:rsid w:val="00F74C82"/>
    <w:rsid w:val="00F812F3"/>
    <w:rsid w:val="00F85F56"/>
    <w:rsid w:val="00F9076F"/>
    <w:rsid w:val="00F90C9A"/>
    <w:rsid w:val="00F924C9"/>
    <w:rsid w:val="00F924F0"/>
    <w:rsid w:val="00FA05F6"/>
    <w:rsid w:val="00FA0ECB"/>
    <w:rsid w:val="00FA2FE3"/>
    <w:rsid w:val="00FA4C4D"/>
    <w:rsid w:val="00FA7083"/>
    <w:rsid w:val="00FC079C"/>
    <w:rsid w:val="00FC1F67"/>
    <w:rsid w:val="00FC7FC8"/>
    <w:rsid w:val="00FD1740"/>
    <w:rsid w:val="00FD368D"/>
    <w:rsid w:val="00FD4033"/>
    <w:rsid w:val="00FD5D9D"/>
    <w:rsid w:val="00FE257D"/>
    <w:rsid w:val="00FE6FF0"/>
    <w:rsid w:val="00FE7748"/>
    <w:rsid w:val="00FF0B94"/>
    <w:rsid w:val="00FF1DA6"/>
    <w:rsid w:val="00FF3D8A"/>
    <w:rsid w:val="00FF51BE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A6D996"/>
  <w15:chartTrackingRefBased/>
  <w15:docId w15:val="{72F094D2-7095-4A54-B54C-983C1498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280"/>
    <w:rPr>
      <w:sz w:val="24"/>
      <w:lang w:val="en-GB"/>
    </w:rPr>
  </w:style>
  <w:style w:type="paragraph" w:styleId="Naslov1">
    <w:name w:val="heading 1"/>
    <w:basedOn w:val="Normal"/>
    <w:next w:val="Normal"/>
    <w:qFormat/>
    <w:rsid w:val="003A5280"/>
    <w:pPr>
      <w:keepNext/>
      <w:jc w:val="center"/>
      <w:outlineLvl w:val="0"/>
    </w:pPr>
    <w:rPr>
      <w:rFonts w:ascii="Courier New" w:hAnsi="Courier New"/>
      <w:b/>
      <w:noProof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3A5280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rsid w:val="003A5280"/>
    <w:pPr>
      <w:tabs>
        <w:tab w:val="center" w:pos="4153"/>
        <w:tab w:val="right" w:pos="8306"/>
      </w:tabs>
    </w:pPr>
  </w:style>
  <w:style w:type="character" w:styleId="Hiperveza">
    <w:name w:val="Hyperlink"/>
    <w:rsid w:val="003A5280"/>
    <w:rPr>
      <w:color w:val="0000FF"/>
      <w:u w:val="single"/>
    </w:rPr>
  </w:style>
  <w:style w:type="paragraph" w:styleId="Tijeloteksta">
    <w:name w:val="Body Text"/>
    <w:basedOn w:val="Normal"/>
    <w:rsid w:val="003A5280"/>
    <w:pPr>
      <w:tabs>
        <w:tab w:val="left" w:pos="459"/>
      </w:tabs>
      <w:ind w:right="-143"/>
    </w:pPr>
    <w:rPr>
      <w:rFonts w:ascii="Arial" w:hAnsi="Arial"/>
      <w:sz w:val="14"/>
      <w:lang w:val="hr-HR"/>
    </w:rPr>
  </w:style>
  <w:style w:type="paragraph" w:styleId="Tekstbalonia">
    <w:name w:val="Balloon Text"/>
    <w:basedOn w:val="Normal"/>
    <w:semiHidden/>
    <w:rsid w:val="00ED06E0"/>
    <w:rPr>
      <w:rFonts w:ascii="Tahoma" w:hAnsi="Tahoma" w:cs="Tahoma"/>
      <w:sz w:val="16"/>
      <w:szCs w:val="16"/>
    </w:rPr>
  </w:style>
  <w:style w:type="character" w:styleId="SlijeenaHiperveza">
    <w:name w:val="FollowedHyperlink"/>
    <w:rsid w:val="00CD3E22"/>
    <w:rPr>
      <w:color w:val="800080"/>
      <w:u w:val="single"/>
    </w:rPr>
  </w:style>
  <w:style w:type="table" w:styleId="Reetkatablice">
    <w:name w:val="Table Grid"/>
    <w:basedOn w:val="Obinatablica"/>
    <w:uiPriority w:val="39"/>
    <w:rsid w:val="00560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sTextTableBold">
    <w:name w:val="EcsTextTableBold"/>
    <w:basedOn w:val="Normal"/>
    <w:rsid w:val="008B36F4"/>
    <w:pPr>
      <w:tabs>
        <w:tab w:val="left" w:pos="567"/>
        <w:tab w:val="left" w:pos="4253"/>
      </w:tabs>
      <w:spacing w:before="60" w:after="60"/>
      <w:ind w:left="567" w:hanging="567"/>
    </w:pPr>
    <w:rPr>
      <w:rFonts w:ascii="Arial" w:hAnsi="Arial" w:cs="Arial"/>
      <w:b/>
      <w:color w:val="000000"/>
      <w:sz w:val="22"/>
      <w:szCs w:val="22"/>
      <w:lang w:val="en-US" w:eastAsia="en-US"/>
    </w:rPr>
  </w:style>
  <w:style w:type="paragraph" w:customStyle="1" w:styleId="EcsTextTableTab">
    <w:name w:val="EcsTextTableTab"/>
    <w:basedOn w:val="Normal"/>
    <w:rsid w:val="008B36F4"/>
    <w:pPr>
      <w:tabs>
        <w:tab w:val="left" w:leader="dot" w:pos="3402"/>
      </w:tabs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EcsTextTable">
    <w:name w:val="EcsTextTable"/>
    <w:basedOn w:val="Normal"/>
    <w:rsid w:val="008B36F4"/>
    <w:pPr>
      <w:tabs>
        <w:tab w:val="left" w:pos="567"/>
      </w:tabs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styleId="Odlomakpopisa">
    <w:name w:val="List Paragraph"/>
    <w:basedOn w:val="Normal"/>
    <w:uiPriority w:val="34"/>
    <w:qFormat/>
    <w:rsid w:val="00DB0870"/>
    <w:pPr>
      <w:ind w:left="720"/>
      <w:contextualSpacing/>
    </w:pPr>
  </w:style>
  <w:style w:type="character" w:styleId="Naglaeno">
    <w:name w:val="Strong"/>
    <w:uiPriority w:val="22"/>
    <w:qFormat/>
    <w:rsid w:val="006B5607"/>
    <w:rPr>
      <w:b/>
      <w:bCs/>
    </w:rPr>
  </w:style>
  <w:style w:type="character" w:styleId="Referencakomentara">
    <w:name w:val="annotation reference"/>
    <w:rsid w:val="0060528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0528F"/>
    <w:rPr>
      <w:sz w:val="20"/>
    </w:rPr>
  </w:style>
  <w:style w:type="character" w:customStyle="1" w:styleId="TekstkomentaraChar">
    <w:name w:val="Tekst komentara Char"/>
    <w:link w:val="Tekstkomentara"/>
    <w:rsid w:val="0060528F"/>
    <w:rPr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rsid w:val="0060528F"/>
    <w:rPr>
      <w:b/>
      <w:bCs/>
    </w:rPr>
  </w:style>
  <w:style w:type="character" w:customStyle="1" w:styleId="PredmetkomentaraChar">
    <w:name w:val="Predmet komentara Char"/>
    <w:link w:val="Predmetkomentara"/>
    <w:rsid w:val="0060528F"/>
    <w:rPr>
      <w:b/>
      <w:bCs/>
      <w:lang w:val="en-GB"/>
    </w:rPr>
  </w:style>
  <w:style w:type="character" w:styleId="Nerijeenospominjanje">
    <w:name w:val="Unresolved Mention"/>
    <w:uiPriority w:val="99"/>
    <w:semiHidden/>
    <w:unhideWhenUsed/>
    <w:rsid w:val="009647E2"/>
    <w:rPr>
      <w:color w:val="808080"/>
      <w:shd w:val="clear" w:color="auto" w:fill="E6E6E6"/>
    </w:rPr>
  </w:style>
  <w:style w:type="paragraph" w:customStyle="1" w:styleId="CM1">
    <w:name w:val="CM1"/>
    <w:basedOn w:val="Normal"/>
    <w:next w:val="Normal"/>
    <w:uiPriority w:val="99"/>
    <w:rsid w:val="003E40AF"/>
    <w:pPr>
      <w:autoSpaceDE w:val="0"/>
      <w:autoSpaceDN w:val="0"/>
      <w:adjustRightInd w:val="0"/>
    </w:pPr>
    <w:rPr>
      <w:rFonts w:ascii="EUAlbertina" w:hAnsi="EUAlbertina"/>
      <w:szCs w:val="24"/>
      <w:lang w:val="hr-HR"/>
    </w:rPr>
  </w:style>
  <w:style w:type="paragraph" w:customStyle="1" w:styleId="CM3">
    <w:name w:val="CM3"/>
    <w:basedOn w:val="Normal"/>
    <w:next w:val="Normal"/>
    <w:uiPriority w:val="99"/>
    <w:rsid w:val="003E40AF"/>
    <w:pPr>
      <w:autoSpaceDE w:val="0"/>
      <w:autoSpaceDN w:val="0"/>
      <w:adjustRightInd w:val="0"/>
    </w:pPr>
    <w:rPr>
      <w:rFonts w:ascii="EUAlbertina" w:hAnsi="EUAlbertina"/>
      <w:szCs w:val="24"/>
      <w:lang w:val="hr-HR"/>
    </w:rPr>
  </w:style>
  <w:style w:type="character" w:customStyle="1" w:styleId="PodnojeChar">
    <w:name w:val="Podnožje Char"/>
    <w:link w:val="Podnoje"/>
    <w:rsid w:val="004C6379"/>
    <w:rPr>
      <w:sz w:val="24"/>
      <w:lang w:val="en-GB"/>
    </w:rPr>
  </w:style>
  <w:style w:type="character" w:styleId="Tekstrezerviranogmjesta">
    <w:name w:val="Placeholder Text"/>
    <w:uiPriority w:val="99"/>
    <w:semiHidden/>
    <w:rsid w:val="009007C5"/>
    <w:rPr>
      <w:color w:val="808080"/>
    </w:rPr>
  </w:style>
  <w:style w:type="paragraph" w:styleId="Revizija">
    <w:name w:val="Revision"/>
    <w:hidden/>
    <w:uiPriority w:val="99"/>
    <w:semiHidden/>
    <w:rsid w:val="008313EC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5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oncar-institut.hr/" TargetMode="External"/><Relationship Id="rId1" Type="http://schemas.openxmlformats.org/officeDocument/2006/relationships/hyperlink" Target="http://www.koncar-institut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anda\2.%20SCERT\Dokumentacija%20sustava\Formulari\FC-3en-8b%20Prijava%20engleska_treba%20promijeniti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EF7B582BE94884A098BBB5A73917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0BDEAD-DD5D-4A40-B489-0E23C9F7A7D4}"/>
      </w:docPartPr>
      <w:docPartBody>
        <w:p w:rsidR="00BF2E74" w:rsidRDefault="00BF2E74" w:rsidP="00BF2E74">
          <w:pPr>
            <w:pStyle w:val="03EF7B582BE94884A098BBB5A7391767"/>
          </w:pPr>
          <w:r w:rsidRPr="00B60FFA">
            <w:rPr>
              <w:rStyle w:val="Tekstrezerviranogmjesta"/>
            </w:rPr>
            <w:t>[Abstract]</w:t>
          </w:r>
        </w:p>
      </w:docPartBody>
    </w:docPart>
    <w:docPart>
      <w:docPartPr>
        <w:name w:val="9E749A33B72647CA9067D00AC070CEF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89B144-620F-4ACD-806E-4E932699484C}"/>
      </w:docPartPr>
      <w:docPartBody>
        <w:p w:rsidR="00BF2E74" w:rsidRDefault="00BF2E74" w:rsidP="00BF2E74">
          <w:pPr>
            <w:pStyle w:val="9E749A33B72647CA9067D00AC070CEF6"/>
          </w:pPr>
          <w:r w:rsidRPr="00B60FFA">
            <w:rPr>
              <w:rStyle w:val="Tekstrezerviranogmjesta"/>
            </w:rPr>
            <w:t>[Abstract]</w:t>
          </w:r>
        </w:p>
      </w:docPartBody>
    </w:docPart>
    <w:docPart>
      <w:docPartPr>
        <w:name w:val="AAD493F60E5E49DAB60F533177514F5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CBA8C44-5697-4CBC-BBF1-2C8D52AFB8BA}"/>
      </w:docPartPr>
      <w:docPartBody>
        <w:p w:rsidR="00BF2E74" w:rsidRDefault="00BF2E74" w:rsidP="00BF2E74">
          <w:pPr>
            <w:pStyle w:val="AAD493F60E5E49DAB60F533177514F55"/>
          </w:pPr>
          <w:r w:rsidRPr="00B60FFA">
            <w:rPr>
              <w:rStyle w:val="Tekstrezerviranogmjesta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BE"/>
    <w:rsid w:val="00500ABE"/>
    <w:rsid w:val="00757247"/>
    <w:rsid w:val="00957BAD"/>
    <w:rsid w:val="00A92791"/>
    <w:rsid w:val="00B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F2E74"/>
    <w:rPr>
      <w:color w:val="808080"/>
    </w:rPr>
  </w:style>
  <w:style w:type="paragraph" w:customStyle="1" w:styleId="03EF7B582BE94884A098BBB5A7391767">
    <w:name w:val="03EF7B582BE94884A098BBB5A7391767"/>
    <w:rsid w:val="00BF2E74"/>
  </w:style>
  <w:style w:type="paragraph" w:customStyle="1" w:styleId="9E749A33B72647CA9067D00AC070CEF6">
    <w:name w:val="9E749A33B72647CA9067D00AC070CEF6"/>
    <w:rsid w:val="00BF2E74"/>
  </w:style>
  <w:style w:type="paragraph" w:customStyle="1" w:styleId="AAD493F60E5E49DAB60F533177514F55">
    <w:name w:val="AAD493F60E5E49DAB60F533177514F55"/>
    <w:rsid w:val="00BF2E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3979963D0BF4999307B0E7D444D99" ma:contentTypeVersion="16" ma:contentTypeDescription="Create a new document." ma:contentTypeScope="" ma:versionID="92f630d6cc72b9157e07eb94e7e2285f">
  <xsd:schema xmlns:xsd="http://www.w3.org/2001/XMLSchema" xmlns:xs="http://www.w3.org/2001/XMLSchema" xmlns:p="http://schemas.microsoft.com/office/2006/metadata/properties" xmlns:ns2="96d31199-617f-4ef8-a8fb-6f469752e316" targetNamespace="http://schemas.microsoft.com/office/2006/metadata/properties" ma:root="true" ma:fieldsID="db62d9e0e65cbfa04db671dd4649b15a" ns2:_="">
    <xsd:import namespace="96d31199-617f-4ef8-a8fb-6f469752e316"/>
    <xsd:element name="properties">
      <xsd:complexType>
        <xsd:sequence>
          <xsd:element name="documentManagement">
            <xsd:complexType>
              <xsd:all>
                <xsd:element ref="ns2:Va_x017e_e_x0107_e_x0020_izdanje" minOccurs="0"/>
                <xsd:element ref="ns2:Naziv_x0020__x0028_opis_x0029__x0020_formulara" minOccurs="0"/>
                <xsd:element ref="ns2:Datum_x0020_izdanja" minOccurs="0"/>
                <xsd:element ref="ns2:Napomena" minOccurs="0"/>
                <xsd:element ref="ns2:Vrsta" minOccurs="0"/>
                <xsd:element ref="ns2:Star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31199-617f-4ef8-a8fb-6f469752e316" elementFormDefault="qualified">
    <xsd:import namespace="http://schemas.microsoft.com/office/2006/documentManagement/types"/>
    <xsd:import namespace="http://schemas.microsoft.com/office/infopath/2007/PartnerControls"/>
    <xsd:element name="Va_x017e_e_x0107_e_x0020_izdanje" ma:index="8" nillable="true" ma:displayName="Važeće izdanje" ma:internalName="Va_x017e_e_x0107_e_x0020_izdanje" ma:readOnly="false">
      <xsd:simpleType>
        <xsd:restriction base="dms:Text">
          <xsd:maxLength value="255"/>
        </xsd:restriction>
      </xsd:simpleType>
    </xsd:element>
    <xsd:element name="Naziv_x0020__x0028_opis_x0029__x0020_formulara" ma:index="9" nillable="true" ma:displayName="Naziv (opis)" ma:internalName="Naziv_x0020__x0028_opis_x0029__x0020_formulara" ma:readOnly="false">
      <xsd:simpleType>
        <xsd:restriction base="dms:Text">
          <xsd:maxLength value="255"/>
        </xsd:restriction>
      </xsd:simpleType>
    </xsd:element>
    <xsd:element name="Datum_x0020_izdanja" ma:index="10" nillable="true" ma:displayName="Datum izdanja" ma:format="DateOnly" ma:internalName="Datum_x0020_izdanja" ma:readOnly="false">
      <xsd:simpleType>
        <xsd:restriction base="dms:DateTime"/>
      </xsd:simpleType>
    </xsd:element>
    <xsd:element name="Napomena" ma:index="11" nillable="true" ma:displayName="Napomena" ma:internalName="Napomena" ma:readOnly="false">
      <xsd:simpleType>
        <xsd:restriction base="dms:Note">
          <xsd:maxLength value="255"/>
        </xsd:restriction>
      </xsd:simpleType>
    </xsd:element>
    <xsd:element name="Vrsta" ma:index="12" nillable="true" ma:displayName="Vrsta" ma:default="Certifikati" ma:format="Dropdown" ma:internalName="Vrsta" ma:readOnly="false">
      <xsd:simpleType>
        <xsd:restriction base="dms:Choice">
          <xsd:enumeration value="Certifikati"/>
          <xsd:enumeration value="Audit 17025"/>
          <xsd:enumeration value="Ostalo"/>
        </xsd:restriction>
      </xsd:simpleType>
    </xsd:element>
    <xsd:element name="Stari" ma:index="13" nillable="true" ma:displayName="Stari" ma:default="0" ma:internalName="Stari" ma:readOnly="false">
      <xsd:simpleType>
        <xsd:restriction base="dms:Boolea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izdanja xmlns="96d31199-617f-4ef8-a8fb-6f469752e316" xsi:nil="true"/>
    <Va_x017e_e_x0107_e_x0020_izdanje xmlns="96d31199-617f-4ef8-a8fb-6f469752e316">27</Va_x017e_e_x0107_e_x0020_izdanje>
    <Stari xmlns="96d31199-617f-4ef8-a8fb-6f469752e316">false</Stari>
    <Naziv_x0020__x0028_opis_x0029__x0020_formulara xmlns="96d31199-617f-4ef8-a8fb-6f469752e316">Prijava za certificiranje</Naziv_x0020__x0028_opis_x0029__x0020_formulara>
    <Vrsta xmlns="96d31199-617f-4ef8-a8fb-6f469752e316">Certifikati</Vrsta>
    <Napomena xmlns="96d31199-617f-4ef8-a8fb-6f469752e3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0C4A54-1E41-4F91-ADAF-296396485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31199-617f-4ef8-a8fb-6f469752e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6A1756-BF07-4279-9008-FD826A469CDE}">
  <ds:schemaRefs>
    <ds:schemaRef ds:uri="http://schemas.microsoft.com/office/2006/metadata/properties"/>
    <ds:schemaRef ds:uri="http://schemas.microsoft.com/office/infopath/2007/PartnerControls"/>
    <ds:schemaRef ds:uri="96d31199-617f-4ef8-a8fb-6f469752e316"/>
  </ds:schemaRefs>
</ds:datastoreItem>
</file>

<file path=customXml/itemProps4.xml><?xml version="1.0" encoding="utf-8"?>
<ds:datastoreItem xmlns:ds="http://schemas.openxmlformats.org/officeDocument/2006/customXml" ds:itemID="{6C164F13-ED19-4412-9CA7-B31CF7992E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5C163F-45B9-413C-ADF2-71ADF601D34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2e3c89b-a592-4933-82ed-af6fd7503dd2}" enabled="0" method="" siteId="{e2e3c89b-a592-4933-82ed-af6fd7503d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FC-3en-8b Prijava engleska_treba promijeniti.dot</Template>
  <TotalTime>88</TotalTime>
  <Pages>3</Pages>
  <Words>1020</Words>
  <Characters>5820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KONČAR - IET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Paljan</dc:creator>
  <cp:keywords/>
  <dc:description/>
  <cp:lastModifiedBy>Anita Gršić</cp:lastModifiedBy>
  <cp:revision>34</cp:revision>
  <cp:lastPrinted>2025-12-16T19:19:00Z</cp:lastPrinted>
  <dcterms:created xsi:type="dcterms:W3CDTF">2025-03-18T20:10:00Z</dcterms:created>
  <dcterms:modified xsi:type="dcterms:W3CDTF">2025-12-17T11:36:00Z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Paljan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0x01010006D3979963D0BF4999307B0E7D444D99</vt:lpwstr>
  </property>
  <property fmtid="{D5CDD505-2E9C-101B-9397-08002B2CF9AE}" pid="12" name="_ExtendedDescription">
    <vt:lpwstr/>
  </property>
  <property fmtid="{D5CDD505-2E9C-101B-9397-08002B2CF9AE}" pid="13" name="Staro">
    <vt:bool>false</vt:bool>
  </property>
</Properties>
</file>